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922" w14:textId="36E79C66" w:rsidR="00DA6A22" w:rsidRDefault="0052729F" w:rsidP="00DA6A22">
      <w:pPr>
        <w:pStyle w:val="BodyText"/>
        <w:jc w:val="center"/>
        <w:rPr>
          <w:b/>
        </w:rPr>
      </w:pPr>
      <w:r>
        <w:rPr>
          <w:b/>
        </w:rPr>
        <w:t>Cabinet Summary</w:t>
      </w:r>
    </w:p>
    <w:p w14:paraId="1E9BA2D3" w14:textId="2C8B29D8" w:rsidR="0052729F" w:rsidRDefault="0052729F" w:rsidP="004B1EBD">
      <w:pPr>
        <w:pStyle w:val="BodyText"/>
        <w:jc w:val="center"/>
        <w:rPr>
          <w:b/>
        </w:rPr>
      </w:pPr>
      <w:r>
        <w:rPr>
          <w:b/>
        </w:rPr>
        <w:t>April 15, 2025</w:t>
      </w:r>
    </w:p>
    <w:p w14:paraId="7DA91984" w14:textId="77777777" w:rsidR="0052729F" w:rsidRDefault="0052729F" w:rsidP="004B1EBD">
      <w:pPr>
        <w:pStyle w:val="BodyText"/>
        <w:jc w:val="center"/>
        <w:rPr>
          <w:b/>
        </w:rPr>
      </w:pPr>
    </w:p>
    <w:p w14:paraId="4E7332CA" w14:textId="77777777" w:rsidR="0052729F" w:rsidRPr="00961C10" w:rsidRDefault="0052729F" w:rsidP="004B1EBD">
      <w:pPr>
        <w:pStyle w:val="BodyText"/>
        <w:rPr>
          <w:bCs/>
        </w:rPr>
      </w:pPr>
      <w:r w:rsidRPr="00961C10">
        <w:rPr>
          <w:bCs/>
        </w:rPr>
        <w:t>Present: All</w:t>
      </w:r>
    </w:p>
    <w:p w14:paraId="60BA835C" w14:textId="77777777" w:rsidR="00961C10" w:rsidRDefault="00961C10" w:rsidP="004B1EBD">
      <w:pPr>
        <w:pStyle w:val="BodyText"/>
        <w:rPr>
          <w:b/>
        </w:rPr>
      </w:pPr>
    </w:p>
    <w:p w14:paraId="55A9DF5D" w14:textId="21FF6314" w:rsidR="0052729F" w:rsidRPr="0052729F" w:rsidRDefault="0052729F" w:rsidP="004B1EBD">
      <w:pPr>
        <w:pStyle w:val="BodyText"/>
        <w:rPr>
          <w:bCs/>
        </w:rPr>
      </w:pPr>
      <w:r w:rsidRPr="0052729F">
        <w:rPr>
          <w:bCs/>
          <w:u w:val="single"/>
        </w:rPr>
        <w:t xml:space="preserve">Previous </w:t>
      </w:r>
      <w:r>
        <w:rPr>
          <w:bCs/>
          <w:u w:val="single"/>
        </w:rPr>
        <w:t>M</w:t>
      </w:r>
      <w:r w:rsidRPr="0052729F">
        <w:rPr>
          <w:bCs/>
          <w:u w:val="single"/>
        </w:rPr>
        <w:t xml:space="preserve">eeting </w:t>
      </w:r>
      <w:r>
        <w:rPr>
          <w:bCs/>
          <w:u w:val="single"/>
        </w:rPr>
        <w:t>S</w:t>
      </w:r>
      <w:r w:rsidRPr="0052729F">
        <w:rPr>
          <w:bCs/>
          <w:u w:val="single"/>
        </w:rPr>
        <w:t>ummary</w:t>
      </w:r>
      <w:r w:rsidRPr="0052729F">
        <w:rPr>
          <w:bCs/>
        </w:rPr>
        <w:t xml:space="preserve"> - Jill</w:t>
      </w:r>
    </w:p>
    <w:p w14:paraId="7EF4970A" w14:textId="77777777" w:rsidR="0052729F" w:rsidRDefault="0052729F" w:rsidP="004B1EBD">
      <w:pPr>
        <w:pStyle w:val="BodyText"/>
        <w:rPr>
          <w:b/>
        </w:rPr>
      </w:pPr>
    </w:p>
    <w:p w14:paraId="3DFF49CF" w14:textId="7B56A404" w:rsidR="004B1EBD" w:rsidRPr="004B1EBD" w:rsidRDefault="004B1EBD" w:rsidP="004B1EBD">
      <w:pPr>
        <w:pStyle w:val="BodyText"/>
        <w:rPr>
          <w:bCs/>
          <w:u w:val="single"/>
        </w:rPr>
      </w:pPr>
      <w:r w:rsidRPr="004B1EBD">
        <w:rPr>
          <w:bCs/>
          <w:u w:val="single"/>
        </w:rPr>
        <w:t>Values moments</w:t>
      </w:r>
    </w:p>
    <w:p w14:paraId="1B27178A" w14:textId="18941A6A" w:rsidR="004B1EBD" w:rsidRDefault="004B1EBD" w:rsidP="004B1EBD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>Alen – (Encourage Excellence) Rome lunches!</w:t>
      </w:r>
    </w:p>
    <w:p w14:paraId="3714025D" w14:textId="67F1E696" w:rsidR="00764829" w:rsidRDefault="00764829" w:rsidP="004B1EBD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 xml:space="preserve">Todd – </w:t>
      </w:r>
      <w:r w:rsidR="0061271F">
        <w:rPr>
          <w:bCs/>
        </w:rPr>
        <w:t xml:space="preserve">(Encourage Excellence) </w:t>
      </w:r>
      <w:r>
        <w:rPr>
          <w:bCs/>
        </w:rPr>
        <w:t>Danielle Del Giudice’s work with CITE.</w:t>
      </w:r>
    </w:p>
    <w:p w14:paraId="447F8DCD" w14:textId="57790112" w:rsidR="0061271F" w:rsidRDefault="0061271F" w:rsidP="004B1EBD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 xml:space="preserve">Lew – </w:t>
      </w:r>
      <w:r w:rsidR="00FB6587">
        <w:rPr>
          <w:bCs/>
        </w:rPr>
        <w:t xml:space="preserve">(Model the Way) </w:t>
      </w:r>
      <w:r>
        <w:rPr>
          <w:bCs/>
        </w:rPr>
        <w:t>Humility and generosity of our (MV) colleagues to make SUNY GROW attendees feel welcome.</w:t>
      </w:r>
    </w:p>
    <w:p w14:paraId="5D3EBF70" w14:textId="77777777" w:rsidR="00764829" w:rsidRDefault="00764829" w:rsidP="00764829">
      <w:pPr>
        <w:pStyle w:val="BodyText"/>
        <w:rPr>
          <w:bCs/>
        </w:rPr>
      </w:pPr>
    </w:p>
    <w:p w14:paraId="6648F16D" w14:textId="0FB48249" w:rsidR="00764829" w:rsidRPr="001C470C" w:rsidRDefault="00764829" w:rsidP="00764829">
      <w:pPr>
        <w:pStyle w:val="BodyText"/>
        <w:rPr>
          <w:bCs/>
          <w:u w:val="single"/>
        </w:rPr>
      </w:pPr>
      <w:r w:rsidRPr="001C470C">
        <w:rPr>
          <w:bCs/>
          <w:u w:val="single"/>
        </w:rPr>
        <w:t>SUNY Updates</w:t>
      </w:r>
    </w:p>
    <w:p w14:paraId="70B05AB9" w14:textId="6E598161" w:rsidR="00764829" w:rsidRDefault="00764829" w:rsidP="001C470C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Randy-</w:t>
      </w:r>
      <w:r w:rsidR="007C5F58">
        <w:rPr>
          <w:bCs/>
        </w:rPr>
        <w:t>MVCC will</w:t>
      </w:r>
      <w:r w:rsidR="001C470C">
        <w:rPr>
          <w:bCs/>
        </w:rPr>
        <w:t xml:space="preserve"> no longer pursuing </w:t>
      </w:r>
      <w:r>
        <w:rPr>
          <w:bCs/>
        </w:rPr>
        <w:t xml:space="preserve">Fast Track for </w:t>
      </w:r>
      <w:r w:rsidR="00681C1B">
        <w:rPr>
          <w:bCs/>
        </w:rPr>
        <w:t>refugees’</w:t>
      </w:r>
      <w:r w:rsidR="001C470C">
        <w:rPr>
          <w:bCs/>
        </w:rPr>
        <w:t xml:space="preserve"> grant</w:t>
      </w:r>
      <w:r w:rsidR="007C5F58">
        <w:rPr>
          <w:bCs/>
        </w:rPr>
        <w:t>; update on MEP federal grant that expires December 31</w:t>
      </w:r>
      <w:r w:rsidR="00681C1B">
        <w:rPr>
          <w:bCs/>
        </w:rPr>
        <w:t>; Bronson Bill (Faculty/Staff member on Board) has traction</w:t>
      </w:r>
      <w:r w:rsidR="009C49D6">
        <w:rPr>
          <w:bCs/>
        </w:rPr>
        <w:t>; update on NYCCT media regarding state funding.</w:t>
      </w:r>
    </w:p>
    <w:p w14:paraId="7D92E16D" w14:textId="77777777" w:rsidR="001C470C" w:rsidRDefault="001C470C" w:rsidP="00764829">
      <w:pPr>
        <w:pStyle w:val="BodyText"/>
        <w:rPr>
          <w:bCs/>
        </w:rPr>
      </w:pPr>
    </w:p>
    <w:p w14:paraId="1C4B307F" w14:textId="4140930E" w:rsidR="00764829" w:rsidRPr="007C5F58" w:rsidRDefault="00764829" w:rsidP="00764829">
      <w:pPr>
        <w:pStyle w:val="BodyText"/>
        <w:rPr>
          <w:bCs/>
          <w:u w:val="single"/>
        </w:rPr>
      </w:pPr>
      <w:r w:rsidRPr="007C5F58">
        <w:rPr>
          <w:bCs/>
          <w:u w:val="single"/>
        </w:rPr>
        <w:t>2025-26 PEAKS Cohort</w:t>
      </w:r>
    </w:p>
    <w:p w14:paraId="3B8B58DE" w14:textId="7BF35BE4" w:rsidR="00764829" w:rsidRDefault="00764829" w:rsidP="00681C1B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 xml:space="preserve">Finalized </w:t>
      </w:r>
      <w:r w:rsidR="00681C1B">
        <w:rPr>
          <w:bCs/>
        </w:rPr>
        <w:t xml:space="preserve">2025-26 </w:t>
      </w:r>
      <w:r>
        <w:rPr>
          <w:bCs/>
        </w:rPr>
        <w:t>cohort.</w:t>
      </w:r>
    </w:p>
    <w:p w14:paraId="0F207D92" w14:textId="7CCC921C" w:rsidR="00764829" w:rsidRPr="002740DF" w:rsidRDefault="00764829" w:rsidP="00681C1B">
      <w:pPr>
        <w:pStyle w:val="BodyText"/>
        <w:numPr>
          <w:ilvl w:val="0"/>
          <w:numId w:val="44"/>
        </w:numPr>
        <w:rPr>
          <w:b/>
        </w:rPr>
      </w:pPr>
      <w:r w:rsidRPr="002740DF">
        <w:rPr>
          <w:b/>
        </w:rPr>
        <w:t>Jill will send Randy a draft invitation.</w:t>
      </w:r>
    </w:p>
    <w:p w14:paraId="3DB0EEED" w14:textId="094FA7A2" w:rsidR="00BB65F3" w:rsidRPr="002740DF" w:rsidRDefault="00BB65F3" w:rsidP="00681C1B">
      <w:pPr>
        <w:pStyle w:val="BodyText"/>
        <w:numPr>
          <w:ilvl w:val="0"/>
          <w:numId w:val="44"/>
        </w:numPr>
        <w:rPr>
          <w:b/>
        </w:rPr>
      </w:pPr>
      <w:r>
        <w:rPr>
          <w:bCs/>
        </w:rPr>
        <w:t xml:space="preserve">Discussed PEAKS programs at partner schools. </w:t>
      </w:r>
      <w:r w:rsidRPr="002740DF">
        <w:rPr>
          <w:b/>
        </w:rPr>
        <w:t>Jill will ask Matt and Anne if there are intentional efforts to engage PEAKS alumni on their campuses.</w:t>
      </w:r>
    </w:p>
    <w:p w14:paraId="4D34D4D6" w14:textId="77777777" w:rsidR="00EF3854" w:rsidRDefault="00EF3854" w:rsidP="00EF3854">
      <w:pPr>
        <w:pStyle w:val="BodyText"/>
        <w:rPr>
          <w:bCs/>
        </w:rPr>
      </w:pPr>
    </w:p>
    <w:p w14:paraId="6F4C84B2" w14:textId="33601AF4" w:rsidR="00EF3854" w:rsidRPr="00EF3854" w:rsidRDefault="00EF3854" w:rsidP="00EF3854">
      <w:pPr>
        <w:pStyle w:val="BodyText"/>
        <w:rPr>
          <w:bCs/>
          <w:u w:val="single"/>
        </w:rPr>
      </w:pPr>
      <w:r w:rsidRPr="00EF3854">
        <w:rPr>
          <w:bCs/>
          <w:u w:val="single"/>
        </w:rPr>
        <w:t>Leadership Lunch and Learns</w:t>
      </w:r>
    </w:p>
    <w:p w14:paraId="3900A896" w14:textId="48EBC7EB" w:rsidR="00B86E1C" w:rsidRDefault="00B86E1C" w:rsidP="00F73C7F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 xml:space="preserve">Randy shared his (conceptional) idea around </w:t>
      </w:r>
      <w:r w:rsidR="00F73C7F">
        <w:rPr>
          <w:bCs/>
        </w:rPr>
        <w:t xml:space="preserve">monthly </w:t>
      </w:r>
      <w:r>
        <w:rPr>
          <w:bCs/>
        </w:rPr>
        <w:t xml:space="preserve">leadership lunch and learns – could use the Executive Summaries or </w:t>
      </w:r>
      <w:proofErr w:type="spellStart"/>
      <w:r>
        <w:rPr>
          <w:bCs/>
        </w:rPr>
        <w:t>TedX</w:t>
      </w:r>
      <w:proofErr w:type="spellEnd"/>
      <w:r>
        <w:rPr>
          <w:bCs/>
        </w:rPr>
        <w:t xml:space="preserve"> Talks (as an example).</w:t>
      </w:r>
    </w:p>
    <w:p w14:paraId="5E88E39C" w14:textId="63090AF3" w:rsidR="00B86E1C" w:rsidRDefault="00B86E1C" w:rsidP="00F73C7F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Todd suggested prototyping with the administrators’ group.</w:t>
      </w:r>
    </w:p>
    <w:p w14:paraId="7EBB5A62" w14:textId="6339388D" w:rsidR="000662D8" w:rsidRDefault="000662D8" w:rsidP="00F73C7F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Consider adding the information (including the Executive Summaries) to the Enrichment webpage.</w:t>
      </w:r>
    </w:p>
    <w:p w14:paraId="65AE9123" w14:textId="3185AB3A" w:rsidR="00F73C7F" w:rsidRDefault="00F73C7F" w:rsidP="00F73C7F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Could also lead to mentoring opportunities/program.</w:t>
      </w:r>
    </w:p>
    <w:p w14:paraId="41D352A0" w14:textId="77777777" w:rsidR="00867454" w:rsidRDefault="00867454" w:rsidP="00EF3854">
      <w:pPr>
        <w:pStyle w:val="BodyText"/>
        <w:rPr>
          <w:bCs/>
        </w:rPr>
      </w:pPr>
    </w:p>
    <w:p w14:paraId="4FC9F95C" w14:textId="0ECA2B23" w:rsidR="00867454" w:rsidRPr="00B86E1C" w:rsidRDefault="00867454" w:rsidP="00EF3854">
      <w:pPr>
        <w:pStyle w:val="BodyText"/>
        <w:rPr>
          <w:bCs/>
          <w:u w:val="single"/>
        </w:rPr>
      </w:pPr>
      <w:r w:rsidRPr="00B86E1C">
        <w:rPr>
          <w:bCs/>
          <w:u w:val="single"/>
        </w:rPr>
        <w:t>Other</w:t>
      </w:r>
    </w:p>
    <w:p w14:paraId="7DE5371C" w14:textId="4FF565D0" w:rsidR="0052729F" w:rsidRDefault="00563EAF" w:rsidP="00563EAF">
      <w:pPr>
        <w:pStyle w:val="BodyText"/>
        <w:numPr>
          <w:ilvl w:val="0"/>
          <w:numId w:val="46"/>
        </w:numPr>
        <w:rPr>
          <w:bCs/>
        </w:rPr>
      </w:pPr>
      <w:r w:rsidRPr="00563EAF">
        <w:rPr>
          <w:bCs/>
        </w:rPr>
        <w:t>Crystal</w:t>
      </w:r>
      <w:r w:rsidR="00206CB3">
        <w:rPr>
          <w:bCs/>
        </w:rPr>
        <w:t xml:space="preserve"> </w:t>
      </w:r>
      <w:r w:rsidRPr="00563EAF">
        <w:rPr>
          <w:bCs/>
        </w:rPr>
        <w:t>is on vacation next week.</w:t>
      </w:r>
    </w:p>
    <w:p w14:paraId="03252A72" w14:textId="0D8790B7" w:rsidR="00FB6587" w:rsidRDefault="00FB6587" w:rsidP="00563EAF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Lew – FYI-Cards for students to have that explain their rights in the case of an ICE exchange. Lew believes this is an FCCC initiative.</w:t>
      </w:r>
    </w:p>
    <w:p w14:paraId="3932D6BA" w14:textId="77777777" w:rsidR="002740DF" w:rsidRDefault="0061271F" w:rsidP="00563EAF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Jill-</w:t>
      </w:r>
      <w:r w:rsidR="00FB6587">
        <w:rPr>
          <w:bCs/>
        </w:rPr>
        <w:t>Culture conversations: Puzzle table in registrar’s area and Cornhole meetings.</w:t>
      </w:r>
      <w:r w:rsidR="00BD5E55">
        <w:rPr>
          <w:bCs/>
        </w:rPr>
        <w:t xml:space="preserve">  Need a break? Mix it up a little and stop by the first floor of Payne Hall and add a piece to the puzzle.</w:t>
      </w:r>
      <w:r w:rsidR="002740DF">
        <w:rPr>
          <w:bCs/>
        </w:rPr>
        <w:t xml:space="preserve"> </w:t>
      </w:r>
    </w:p>
    <w:p w14:paraId="1EEF8CB3" w14:textId="77777777" w:rsidR="002740DF" w:rsidRDefault="002740DF" w:rsidP="002740DF">
      <w:pPr>
        <w:pStyle w:val="BodyText"/>
        <w:numPr>
          <w:ilvl w:val="1"/>
          <w:numId w:val="46"/>
        </w:numPr>
        <w:rPr>
          <w:bCs/>
        </w:rPr>
      </w:pPr>
      <w:r w:rsidRPr="002740DF">
        <w:rPr>
          <w:b/>
        </w:rPr>
        <w:t xml:space="preserve">Tom will </w:t>
      </w:r>
      <w:proofErr w:type="gramStart"/>
      <w:r w:rsidRPr="002740DF">
        <w:rPr>
          <w:b/>
        </w:rPr>
        <w:t>look into</w:t>
      </w:r>
      <w:proofErr w:type="gramEnd"/>
      <w:r w:rsidRPr="002740DF">
        <w:rPr>
          <w:b/>
        </w:rPr>
        <w:t xml:space="preserve"> getting a table.</w:t>
      </w:r>
      <w:r>
        <w:rPr>
          <w:bCs/>
        </w:rPr>
        <w:t xml:space="preserve"> </w:t>
      </w:r>
    </w:p>
    <w:p w14:paraId="1BBA4E3F" w14:textId="6E647529" w:rsidR="0061271F" w:rsidRDefault="002740DF" w:rsidP="002740DF">
      <w:pPr>
        <w:pStyle w:val="BodyText"/>
        <w:numPr>
          <w:ilvl w:val="1"/>
          <w:numId w:val="46"/>
        </w:numPr>
        <w:rPr>
          <w:bCs/>
        </w:rPr>
      </w:pPr>
      <w:r>
        <w:rPr>
          <w:bCs/>
        </w:rPr>
        <w:t>We won’t pursue the cornhole meetings.</w:t>
      </w:r>
    </w:p>
    <w:p w14:paraId="779B60FD" w14:textId="51B8C13F" w:rsidR="00BD5E55" w:rsidRDefault="002740DF" w:rsidP="00563EAF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Karey asked</w:t>
      </w:r>
      <w:r w:rsidR="00BD5E55">
        <w:rPr>
          <w:bCs/>
        </w:rPr>
        <w:t xml:space="preserve"> for clarity on the annual plan and how tactics are identified for inclusion.</w:t>
      </w:r>
    </w:p>
    <w:p w14:paraId="43BC2829" w14:textId="5655FFB4" w:rsidR="00AC20DD" w:rsidRPr="00563EAF" w:rsidRDefault="00AC20DD" w:rsidP="00563EAF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Tom – provided an update on a recent student arrest.</w:t>
      </w:r>
    </w:p>
    <w:p w14:paraId="19EC271B" w14:textId="77777777" w:rsidR="0052729F" w:rsidRDefault="0052729F" w:rsidP="004B1EBD">
      <w:pPr>
        <w:pStyle w:val="BodyText"/>
        <w:rPr>
          <w:b/>
        </w:rPr>
      </w:pPr>
    </w:p>
    <w:p w14:paraId="0AB4E578" w14:textId="5D803132" w:rsidR="0025132B" w:rsidRPr="008C368B" w:rsidRDefault="008C368B" w:rsidP="004B1EBD">
      <w:pPr>
        <w:pStyle w:val="BodyText"/>
        <w:rPr>
          <w:bCs/>
        </w:rPr>
      </w:pPr>
      <w:r>
        <w:rPr>
          <w:b/>
        </w:rPr>
        <w:t xml:space="preserve"> </w:t>
      </w:r>
    </w:p>
    <w:p w14:paraId="08BF796A" w14:textId="77777777" w:rsidR="00530D93" w:rsidRDefault="00530D93" w:rsidP="00F16C06">
      <w:pPr>
        <w:ind w:left="-864"/>
        <w:rPr>
          <w:rFonts w:eastAsia="Calibri"/>
          <w:noProof/>
        </w:rPr>
      </w:pPr>
    </w:p>
    <w:p w14:paraId="4FE4F6B5" w14:textId="77777777" w:rsidR="0054624A" w:rsidRDefault="0054624A" w:rsidP="0054624A">
      <w:pPr>
        <w:rPr>
          <w:rFonts w:ascii="Times New Roman" w:eastAsia="Calibri" w:hAnsi="Times New Roman"/>
          <w:sz w:val="24"/>
          <w:szCs w:val="24"/>
        </w:rPr>
      </w:pPr>
    </w:p>
    <w:p w14:paraId="6DB812E1" w14:textId="77777777" w:rsidR="005C159A" w:rsidRDefault="005C159A" w:rsidP="0054624A">
      <w:pPr>
        <w:rPr>
          <w:rFonts w:ascii="Times New Roman" w:eastAsia="Calibri" w:hAnsi="Times New Roman"/>
          <w:sz w:val="24"/>
          <w:szCs w:val="24"/>
        </w:rPr>
      </w:pPr>
    </w:p>
    <w:p w14:paraId="60F025A5" w14:textId="77777777" w:rsidR="005C159A" w:rsidRDefault="005C159A" w:rsidP="0054624A">
      <w:pPr>
        <w:rPr>
          <w:rFonts w:ascii="Times New Roman" w:eastAsia="Calibri" w:hAnsi="Times New Roman"/>
          <w:sz w:val="24"/>
          <w:szCs w:val="24"/>
        </w:rPr>
      </w:pPr>
    </w:p>
    <w:p w14:paraId="5AEC57FD" w14:textId="77777777" w:rsidR="00457096" w:rsidRDefault="00457096" w:rsidP="0054624A">
      <w:pPr>
        <w:rPr>
          <w:rFonts w:ascii="Times New Roman" w:eastAsia="Calibri" w:hAnsi="Times New Roman"/>
          <w:sz w:val="24"/>
          <w:szCs w:val="24"/>
        </w:rPr>
      </w:pPr>
    </w:p>
    <w:sectPr w:rsidR="00457096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A3BCF"/>
    <w:multiLevelType w:val="hybridMultilevel"/>
    <w:tmpl w:val="739A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80A"/>
    <w:multiLevelType w:val="hybridMultilevel"/>
    <w:tmpl w:val="B2EC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41CA"/>
    <w:multiLevelType w:val="hybridMultilevel"/>
    <w:tmpl w:val="3C5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7DC"/>
    <w:multiLevelType w:val="hybridMultilevel"/>
    <w:tmpl w:val="CC62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56D"/>
    <w:multiLevelType w:val="hybridMultilevel"/>
    <w:tmpl w:val="5F9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72F7"/>
    <w:multiLevelType w:val="hybridMultilevel"/>
    <w:tmpl w:val="27FA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3011D"/>
    <w:multiLevelType w:val="hybridMultilevel"/>
    <w:tmpl w:val="BD96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D01F7"/>
    <w:multiLevelType w:val="hybridMultilevel"/>
    <w:tmpl w:val="200AA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0BB6"/>
    <w:multiLevelType w:val="hybridMultilevel"/>
    <w:tmpl w:val="F0F8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E1862"/>
    <w:multiLevelType w:val="hybridMultilevel"/>
    <w:tmpl w:val="069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47EF3"/>
    <w:multiLevelType w:val="hybridMultilevel"/>
    <w:tmpl w:val="F63A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5F1"/>
    <w:multiLevelType w:val="hybridMultilevel"/>
    <w:tmpl w:val="F72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85DDE"/>
    <w:multiLevelType w:val="hybridMultilevel"/>
    <w:tmpl w:val="2CD0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457A"/>
    <w:multiLevelType w:val="hybridMultilevel"/>
    <w:tmpl w:val="486E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55375"/>
    <w:multiLevelType w:val="hybridMultilevel"/>
    <w:tmpl w:val="D56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52AA2"/>
    <w:multiLevelType w:val="hybridMultilevel"/>
    <w:tmpl w:val="94C6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617B"/>
    <w:multiLevelType w:val="hybridMultilevel"/>
    <w:tmpl w:val="F694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42941"/>
    <w:multiLevelType w:val="hybridMultilevel"/>
    <w:tmpl w:val="D69E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E14E1"/>
    <w:multiLevelType w:val="hybridMultilevel"/>
    <w:tmpl w:val="6390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F1509"/>
    <w:multiLevelType w:val="hybridMultilevel"/>
    <w:tmpl w:val="377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F0DA9"/>
    <w:multiLevelType w:val="hybridMultilevel"/>
    <w:tmpl w:val="8F289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11859"/>
    <w:multiLevelType w:val="hybridMultilevel"/>
    <w:tmpl w:val="82D4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C1D4C"/>
    <w:multiLevelType w:val="hybridMultilevel"/>
    <w:tmpl w:val="B344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02C36"/>
    <w:multiLevelType w:val="hybridMultilevel"/>
    <w:tmpl w:val="86F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7608E"/>
    <w:multiLevelType w:val="hybridMultilevel"/>
    <w:tmpl w:val="F79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E74CE"/>
    <w:multiLevelType w:val="hybridMultilevel"/>
    <w:tmpl w:val="8918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E1714"/>
    <w:multiLevelType w:val="hybridMultilevel"/>
    <w:tmpl w:val="01A6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04EE"/>
    <w:multiLevelType w:val="hybridMultilevel"/>
    <w:tmpl w:val="798C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E6BE8"/>
    <w:multiLevelType w:val="hybridMultilevel"/>
    <w:tmpl w:val="C992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B00A6"/>
    <w:multiLevelType w:val="hybridMultilevel"/>
    <w:tmpl w:val="05BC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C3482"/>
    <w:multiLevelType w:val="hybridMultilevel"/>
    <w:tmpl w:val="82C4276E"/>
    <w:lvl w:ilvl="0" w:tplc="858E21F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B021B"/>
    <w:multiLevelType w:val="hybridMultilevel"/>
    <w:tmpl w:val="E418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50322"/>
    <w:multiLevelType w:val="hybridMultilevel"/>
    <w:tmpl w:val="91A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D763C"/>
    <w:multiLevelType w:val="hybridMultilevel"/>
    <w:tmpl w:val="514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92968"/>
    <w:multiLevelType w:val="hybridMultilevel"/>
    <w:tmpl w:val="D4A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774FC"/>
    <w:multiLevelType w:val="multilevel"/>
    <w:tmpl w:val="8A74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FA0682"/>
    <w:multiLevelType w:val="multilevel"/>
    <w:tmpl w:val="CB2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7E4614"/>
    <w:multiLevelType w:val="hybridMultilevel"/>
    <w:tmpl w:val="7BCC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E11F0"/>
    <w:multiLevelType w:val="hybridMultilevel"/>
    <w:tmpl w:val="1F10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06A94"/>
    <w:multiLevelType w:val="hybridMultilevel"/>
    <w:tmpl w:val="EEE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C0F10"/>
    <w:multiLevelType w:val="hybridMultilevel"/>
    <w:tmpl w:val="0466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37370"/>
    <w:multiLevelType w:val="hybridMultilevel"/>
    <w:tmpl w:val="B3C6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97372"/>
    <w:multiLevelType w:val="hybridMultilevel"/>
    <w:tmpl w:val="77A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49021">
    <w:abstractNumId w:val="0"/>
  </w:num>
  <w:num w:numId="2" w16cid:durableId="2104566077">
    <w:abstractNumId w:val="31"/>
  </w:num>
  <w:num w:numId="3" w16cid:durableId="830363937">
    <w:abstractNumId w:val="12"/>
  </w:num>
  <w:num w:numId="4" w16cid:durableId="210658928">
    <w:abstractNumId w:val="40"/>
  </w:num>
  <w:num w:numId="5" w16cid:durableId="612056055">
    <w:abstractNumId w:val="5"/>
  </w:num>
  <w:num w:numId="6" w16cid:durableId="1568957970">
    <w:abstractNumId w:val="10"/>
  </w:num>
  <w:num w:numId="7" w16cid:durableId="1767580518">
    <w:abstractNumId w:val="6"/>
  </w:num>
  <w:num w:numId="8" w16cid:durableId="281570114">
    <w:abstractNumId w:val="17"/>
  </w:num>
  <w:num w:numId="9" w16cid:durableId="2086882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0312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6320778">
    <w:abstractNumId w:val="20"/>
  </w:num>
  <w:num w:numId="12" w16cid:durableId="2008052688">
    <w:abstractNumId w:val="32"/>
  </w:num>
  <w:num w:numId="13" w16cid:durableId="2117408885">
    <w:abstractNumId w:val="21"/>
  </w:num>
  <w:num w:numId="14" w16cid:durableId="669912779">
    <w:abstractNumId w:val="34"/>
  </w:num>
  <w:num w:numId="15" w16cid:durableId="1208025540">
    <w:abstractNumId w:val="33"/>
  </w:num>
  <w:num w:numId="16" w16cid:durableId="1613971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560544">
    <w:abstractNumId w:val="2"/>
  </w:num>
  <w:num w:numId="18" w16cid:durableId="1266033910">
    <w:abstractNumId w:val="8"/>
  </w:num>
  <w:num w:numId="19" w16cid:durableId="326173122">
    <w:abstractNumId w:val="15"/>
  </w:num>
  <w:num w:numId="20" w16cid:durableId="1192256147">
    <w:abstractNumId w:val="22"/>
  </w:num>
  <w:num w:numId="21" w16cid:durableId="1286037749">
    <w:abstractNumId w:val="26"/>
  </w:num>
  <w:num w:numId="22" w16cid:durableId="1413619633">
    <w:abstractNumId w:val="43"/>
  </w:num>
  <w:num w:numId="23" w16cid:durableId="1643386348">
    <w:abstractNumId w:val="16"/>
  </w:num>
  <w:num w:numId="24" w16cid:durableId="140538963">
    <w:abstractNumId w:val="42"/>
  </w:num>
  <w:num w:numId="25" w16cid:durableId="1904096436">
    <w:abstractNumId w:val="4"/>
  </w:num>
  <w:num w:numId="26" w16cid:durableId="967592838">
    <w:abstractNumId w:val="39"/>
  </w:num>
  <w:num w:numId="27" w16cid:durableId="1977686939">
    <w:abstractNumId w:val="35"/>
  </w:num>
  <w:num w:numId="28" w16cid:durableId="1081638011">
    <w:abstractNumId w:val="25"/>
  </w:num>
  <w:num w:numId="29" w16cid:durableId="1887525539">
    <w:abstractNumId w:val="30"/>
  </w:num>
  <w:num w:numId="30" w16cid:durableId="1239711045">
    <w:abstractNumId w:val="11"/>
  </w:num>
  <w:num w:numId="31" w16cid:durableId="382140435">
    <w:abstractNumId w:val="28"/>
  </w:num>
  <w:num w:numId="32" w16cid:durableId="1222709851">
    <w:abstractNumId w:val="1"/>
  </w:num>
  <w:num w:numId="33" w16cid:durableId="952512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120109">
    <w:abstractNumId w:val="29"/>
  </w:num>
  <w:num w:numId="35" w16cid:durableId="208422134">
    <w:abstractNumId w:val="19"/>
  </w:num>
  <w:num w:numId="36" w16cid:durableId="218171699">
    <w:abstractNumId w:val="3"/>
  </w:num>
  <w:num w:numId="37" w16cid:durableId="1005404612">
    <w:abstractNumId w:val="13"/>
  </w:num>
  <w:num w:numId="38" w16cid:durableId="1686980943">
    <w:abstractNumId w:val="14"/>
  </w:num>
  <w:num w:numId="39" w16cid:durableId="494801307">
    <w:abstractNumId w:val="37"/>
  </w:num>
  <w:num w:numId="40" w16cid:durableId="986857987">
    <w:abstractNumId w:val="36"/>
  </w:num>
  <w:num w:numId="41" w16cid:durableId="1214341853">
    <w:abstractNumId w:val="41"/>
  </w:num>
  <w:num w:numId="42" w16cid:durableId="1501038654">
    <w:abstractNumId w:val="24"/>
  </w:num>
  <w:num w:numId="43" w16cid:durableId="270823584">
    <w:abstractNumId w:val="7"/>
  </w:num>
  <w:num w:numId="44" w16cid:durableId="919679307">
    <w:abstractNumId w:val="23"/>
  </w:num>
  <w:num w:numId="45" w16cid:durableId="600379279">
    <w:abstractNumId w:val="9"/>
  </w:num>
  <w:num w:numId="46" w16cid:durableId="136917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83"/>
    <w:rsid w:val="00012BE4"/>
    <w:rsid w:val="00012EDC"/>
    <w:rsid w:val="000130A0"/>
    <w:rsid w:val="000146A9"/>
    <w:rsid w:val="00016204"/>
    <w:rsid w:val="0001673F"/>
    <w:rsid w:val="00017824"/>
    <w:rsid w:val="00017C3C"/>
    <w:rsid w:val="00020A00"/>
    <w:rsid w:val="00024773"/>
    <w:rsid w:val="00025F47"/>
    <w:rsid w:val="000327E6"/>
    <w:rsid w:val="000336E3"/>
    <w:rsid w:val="00036963"/>
    <w:rsid w:val="00037001"/>
    <w:rsid w:val="0004224F"/>
    <w:rsid w:val="000440BB"/>
    <w:rsid w:val="0004668F"/>
    <w:rsid w:val="00046F2D"/>
    <w:rsid w:val="0004756C"/>
    <w:rsid w:val="000542D7"/>
    <w:rsid w:val="00057BFE"/>
    <w:rsid w:val="00063732"/>
    <w:rsid w:val="000662D8"/>
    <w:rsid w:val="000668B0"/>
    <w:rsid w:val="00067855"/>
    <w:rsid w:val="0007384E"/>
    <w:rsid w:val="0008044C"/>
    <w:rsid w:val="000867C3"/>
    <w:rsid w:val="00086ED1"/>
    <w:rsid w:val="00090FE9"/>
    <w:rsid w:val="000939E2"/>
    <w:rsid w:val="000944F0"/>
    <w:rsid w:val="00094A32"/>
    <w:rsid w:val="0009796A"/>
    <w:rsid w:val="000A3D83"/>
    <w:rsid w:val="000A5CF6"/>
    <w:rsid w:val="000A679A"/>
    <w:rsid w:val="000A6B0C"/>
    <w:rsid w:val="000B24A3"/>
    <w:rsid w:val="000C16FC"/>
    <w:rsid w:val="000C1FDD"/>
    <w:rsid w:val="000C4BC2"/>
    <w:rsid w:val="000C58B2"/>
    <w:rsid w:val="000C739A"/>
    <w:rsid w:val="000C7F29"/>
    <w:rsid w:val="000D20ED"/>
    <w:rsid w:val="000D2982"/>
    <w:rsid w:val="000D584D"/>
    <w:rsid w:val="000E1A6A"/>
    <w:rsid w:val="000E1E0D"/>
    <w:rsid w:val="000E3309"/>
    <w:rsid w:val="000E46DA"/>
    <w:rsid w:val="000E5E78"/>
    <w:rsid w:val="000F4F12"/>
    <w:rsid w:val="000F762F"/>
    <w:rsid w:val="001009C2"/>
    <w:rsid w:val="00100D44"/>
    <w:rsid w:val="00102B7A"/>
    <w:rsid w:val="00105119"/>
    <w:rsid w:val="00105165"/>
    <w:rsid w:val="00107C10"/>
    <w:rsid w:val="0011409C"/>
    <w:rsid w:val="001148D4"/>
    <w:rsid w:val="00114E64"/>
    <w:rsid w:val="001175CF"/>
    <w:rsid w:val="00117CD7"/>
    <w:rsid w:val="00123061"/>
    <w:rsid w:val="001326CA"/>
    <w:rsid w:val="00132FD2"/>
    <w:rsid w:val="001400C3"/>
    <w:rsid w:val="00140598"/>
    <w:rsid w:val="00141398"/>
    <w:rsid w:val="001445C3"/>
    <w:rsid w:val="00146404"/>
    <w:rsid w:val="0014779D"/>
    <w:rsid w:val="00156D2E"/>
    <w:rsid w:val="00160F3A"/>
    <w:rsid w:val="001621C8"/>
    <w:rsid w:val="0016244D"/>
    <w:rsid w:val="00173EC1"/>
    <w:rsid w:val="0018199F"/>
    <w:rsid w:val="0018461E"/>
    <w:rsid w:val="00186103"/>
    <w:rsid w:val="00187DA7"/>
    <w:rsid w:val="00192205"/>
    <w:rsid w:val="00192245"/>
    <w:rsid w:val="001923C0"/>
    <w:rsid w:val="00194E1A"/>
    <w:rsid w:val="00196553"/>
    <w:rsid w:val="0019658D"/>
    <w:rsid w:val="00196A7D"/>
    <w:rsid w:val="00197801"/>
    <w:rsid w:val="001A2171"/>
    <w:rsid w:val="001A5B45"/>
    <w:rsid w:val="001A6385"/>
    <w:rsid w:val="001A6A60"/>
    <w:rsid w:val="001A7858"/>
    <w:rsid w:val="001B0C3C"/>
    <w:rsid w:val="001B0DC8"/>
    <w:rsid w:val="001B7146"/>
    <w:rsid w:val="001C2470"/>
    <w:rsid w:val="001C470C"/>
    <w:rsid w:val="001C79B3"/>
    <w:rsid w:val="001C7BBB"/>
    <w:rsid w:val="001D29C2"/>
    <w:rsid w:val="001D3024"/>
    <w:rsid w:val="001D44C5"/>
    <w:rsid w:val="001D5027"/>
    <w:rsid w:val="001D5040"/>
    <w:rsid w:val="001D5EE9"/>
    <w:rsid w:val="001D6D58"/>
    <w:rsid w:val="001E0B3D"/>
    <w:rsid w:val="001E137C"/>
    <w:rsid w:val="001E36CC"/>
    <w:rsid w:val="001E400C"/>
    <w:rsid w:val="001E40DA"/>
    <w:rsid w:val="001E630C"/>
    <w:rsid w:val="001E6A1A"/>
    <w:rsid w:val="001E7902"/>
    <w:rsid w:val="001F74A4"/>
    <w:rsid w:val="00205EB2"/>
    <w:rsid w:val="00206430"/>
    <w:rsid w:val="00206CB3"/>
    <w:rsid w:val="002074FA"/>
    <w:rsid w:val="00207E54"/>
    <w:rsid w:val="00211B3B"/>
    <w:rsid w:val="0021344E"/>
    <w:rsid w:val="00220828"/>
    <w:rsid w:val="00222ABD"/>
    <w:rsid w:val="00225520"/>
    <w:rsid w:val="00225E4A"/>
    <w:rsid w:val="00232076"/>
    <w:rsid w:val="00234C90"/>
    <w:rsid w:val="002411CE"/>
    <w:rsid w:val="0024306E"/>
    <w:rsid w:val="002452FE"/>
    <w:rsid w:val="00250592"/>
    <w:rsid w:val="0025092D"/>
    <w:rsid w:val="00250B8F"/>
    <w:rsid w:val="0025132B"/>
    <w:rsid w:val="002569FF"/>
    <w:rsid w:val="00257EEE"/>
    <w:rsid w:val="00261DD9"/>
    <w:rsid w:val="00264807"/>
    <w:rsid w:val="002672AC"/>
    <w:rsid w:val="00270686"/>
    <w:rsid w:val="00273C40"/>
    <w:rsid w:val="002740DF"/>
    <w:rsid w:val="0027705D"/>
    <w:rsid w:val="00280837"/>
    <w:rsid w:val="0028151C"/>
    <w:rsid w:val="00281C5C"/>
    <w:rsid w:val="00284CB5"/>
    <w:rsid w:val="0028587A"/>
    <w:rsid w:val="00292095"/>
    <w:rsid w:val="00292607"/>
    <w:rsid w:val="002938A8"/>
    <w:rsid w:val="00294504"/>
    <w:rsid w:val="002A7111"/>
    <w:rsid w:val="002B2009"/>
    <w:rsid w:val="002B3650"/>
    <w:rsid w:val="002B3A71"/>
    <w:rsid w:val="002B71D4"/>
    <w:rsid w:val="002C0E57"/>
    <w:rsid w:val="002C3E44"/>
    <w:rsid w:val="002C515A"/>
    <w:rsid w:val="002C5578"/>
    <w:rsid w:val="002C5E29"/>
    <w:rsid w:val="002D2AE2"/>
    <w:rsid w:val="002D53BB"/>
    <w:rsid w:val="002D5EB2"/>
    <w:rsid w:val="002D6FA8"/>
    <w:rsid w:val="002D73EA"/>
    <w:rsid w:val="002E0E35"/>
    <w:rsid w:val="002E0E57"/>
    <w:rsid w:val="002E2AE9"/>
    <w:rsid w:val="002E578D"/>
    <w:rsid w:val="002F4507"/>
    <w:rsid w:val="002F57C0"/>
    <w:rsid w:val="002F5B41"/>
    <w:rsid w:val="003008F7"/>
    <w:rsid w:val="003021C0"/>
    <w:rsid w:val="003037B6"/>
    <w:rsid w:val="00304ECA"/>
    <w:rsid w:val="003101A7"/>
    <w:rsid w:val="00312795"/>
    <w:rsid w:val="00314305"/>
    <w:rsid w:val="00322E27"/>
    <w:rsid w:val="003246E1"/>
    <w:rsid w:val="00326BFC"/>
    <w:rsid w:val="00327319"/>
    <w:rsid w:val="00327FA7"/>
    <w:rsid w:val="00333D12"/>
    <w:rsid w:val="00335F09"/>
    <w:rsid w:val="0034297C"/>
    <w:rsid w:val="00342E91"/>
    <w:rsid w:val="00345250"/>
    <w:rsid w:val="00351DE9"/>
    <w:rsid w:val="0035293D"/>
    <w:rsid w:val="00363234"/>
    <w:rsid w:val="003664F4"/>
    <w:rsid w:val="00366754"/>
    <w:rsid w:val="00366E90"/>
    <w:rsid w:val="00367F58"/>
    <w:rsid w:val="00372CAE"/>
    <w:rsid w:val="003746C1"/>
    <w:rsid w:val="00375238"/>
    <w:rsid w:val="00381EBB"/>
    <w:rsid w:val="003845EC"/>
    <w:rsid w:val="00384660"/>
    <w:rsid w:val="0038679A"/>
    <w:rsid w:val="00387987"/>
    <w:rsid w:val="00393165"/>
    <w:rsid w:val="00393356"/>
    <w:rsid w:val="003943EF"/>
    <w:rsid w:val="00396EE4"/>
    <w:rsid w:val="003A3144"/>
    <w:rsid w:val="003A6691"/>
    <w:rsid w:val="003A6E09"/>
    <w:rsid w:val="003A7A3E"/>
    <w:rsid w:val="003B1B09"/>
    <w:rsid w:val="003B1FDD"/>
    <w:rsid w:val="003B7F00"/>
    <w:rsid w:val="003C1219"/>
    <w:rsid w:val="003C3B95"/>
    <w:rsid w:val="003C60E0"/>
    <w:rsid w:val="003D4CAD"/>
    <w:rsid w:val="003D5500"/>
    <w:rsid w:val="003E3306"/>
    <w:rsid w:val="003E6575"/>
    <w:rsid w:val="003E792C"/>
    <w:rsid w:val="003F03DC"/>
    <w:rsid w:val="003F1756"/>
    <w:rsid w:val="003F1DFB"/>
    <w:rsid w:val="003F2FFA"/>
    <w:rsid w:val="00402482"/>
    <w:rsid w:val="00402E3D"/>
    <w:rsid w:val="0040560E"/>
    <w:rsid w:val="00407F61"/>
    <w:rsid w:val="00411457"/>
    <w:rsid w:val="00415535"/>
    <w:rsid w:val="00415B19"/>
    <w:rsid w:val="004203FF"/>
    <w:rsid w:val="0042238F"/>
    <w:rsid w:val="004252BB"/>
    <w:rsid w:val="0043555B"/>
    <w:rsid w:val="0043598E"/>
    <w:rsid w:val="004373B6"/>
    <w:rsid w:val="004452D1"/>
    <w:rsid w:val="00445FA5"/>
    <w:rsid w:val="00446537"/>
    <w:rsid w:val="00450789"/>
    <w:rsid w:val="00451DD1"/>
    <w:rsid w:val="00457096"/>
    <w:rsid w:val="00461EA9"/>
    <w:rsid w:val="0046753F"/>
    <w:rsid w:val="00475F85"/>
    <w:rsid w:val="00476209"/>
    <w:rsid w:val="00480D8E"/>
    <w:rsid w:val="004815D8"/>
    <w:rsid w:val="00482DEB"/>
    <w:rsid w:val="00485610"/>
    <w:rsid w:val="00487CA3"/>
    <w:rsid w:val="00490356"/>
    <w:rsid w:val="00491558"/>
    <w:rsid w:val="004958CE"/>
    <w:rsid w:val="00495F92"/>
    <w:rsid w:val="00496F96"/>
    <w:rsid w:val="004A1ED1"/>
    <w:rsid w:val="004A1FA4"/>
    <w:rsid w:val="004A4213"/>
    <w:rsid w:val="004B1EBD"/>
    <w:rsid w:val="004B2F60"/>
    <w:rsid w:val="004B4F74"/>
    <w:rsid w:val="004B5634"/>
    <w:rsid w:val="004B7CD5"/>
    <w:rsid w:val="004C1047"/>
    <w:rsid w:val="004C1EB4"/>
    <w:rsid w:val="004C56F2"/>
    <w:rsid w:val="004C5E70"/>
    <w:rsid w:val="004C6CD4"/>
    <w:rsid w:val="004C7A97"/>
    <w:rsid w:val="004C7D4A"/>
    <w:rsid w:val="004D35DF"/>
    <w:rsid w:val="004D7222"/>
    <w:rsid w:val="004D7EDA"/>
    <w:rsid w:val="004E16DA"/>
    <w:rsid w:val="004E1804"/>
    <w:rsid w:val="004E3CB2"/>
    <w:rsid w:val="004F02BF"/>
    <w:rsid w:val="004F2095"/>
    <w:rsid w:val="004F2280"/>
    <w:rsid w:val="00504CDE"/>
    <w:rsid w:val="0051299F"/>
    <w:rsid w:val="00513E0A"/>
    <w:rsid w:val="00515D74"/>
    <w:rsid w:val="00517054"/>
    <w:rsid w:val="00517400"/>
    <w:rsid w:val="0052209C"/>
    <w:rsid w:val="00522734"/>
    <w:rsid w:val="005228D5"/>
    <w:rsid w:val="0052729F"/>
    <w:rsid w:val="0053002E"/>
    <w:rsid w:val="00530D93"/>
    <w:rsid w:val="005315ED"/>
    <w:rsid w:val="0053644E"/>
    <w:rsid w:val="00537F67"/>
    <w:rsid w:val="00540828"/>
    <w:rsid w:val="00545D1B"/>
    <w:rsid w:val="0054624A"/>
    <w:rsid w:val="00551A84"/>
    <w:rsid w:val="005527FD"/>
    <w:rsid w:val="00554064"/>
    <w:rsid w:val="0055423A"/>
    <w:rsid w:val="0055577F"/>
    <w:rsid w:val="00555F96"/>
    <w:rsid w:val="00556DFA"/>
    <w:rsid w:val="00557031"/>
    <w:rsid w:val="005608FA"/>
    <w:rsid w:val="00562E4C"/>
    <w:rsid w:val="00563EAF"/>
    <w:rsid w:val="00565900"/>
    <w:rsid w:val="00567311"/>
    <w:rsid w:val="00570B5E"/>
    <w:rsid w:val="0057439A"/>
    <w:rsid w:val="005770FB"/>
    <w:rsid w:val="00577F17"/>
    <w:rsid w:val="00580B3C"/>
    <w:rsid w:val="00581CE9"/>
    <w:rsid w:val="00582852"/>
    <w:rsid w:val="0058457D"/>
    <w:rsid w:val="0058616E"/>
    <w:rsid w:val="00586B3B"/>
    <w:rsid w:val="0058706C"/>
    <w:rsid w:val="005879FC"/>
    <w:rsid w:val="00590023"/>
    <w:rsid w:val="00595D51"/>
    <w:rsid w:val="00596843"/>
    <w:rsid w:val="005969AF"/>
    <w:rsid w:val="005A12EA"/>
    <w:rsid w:val="005A2973"/>
    <w:rsid w:val="005A2C9B"/>
    <w:rsid w:val="005A3C7F"/>
    <w:rsid w:val="005A7BD5"/>
    <w:rsid w:val="005B1FE6"/>
    <w:rsid w:val="005B6223"/>
    <w:rsid w:val="005C159A"/>
    <w:rsid w:val="005C4D7E"/>
    <w:rsid w:val="005C5AA7"/>
    <w:rsid w:val="005D153D"/>
    <w:rsid w:val="005D3277"/>
    <w:rsid w:val="005D340D"/>
    <w:rsid w:val="005E0A08"/>
    <w:rsid w:val="005E369F"/>
    <w:rsid w:val="005E5B0A"/>
    <w:rsid w:val="005E638B"/>
    <w:rsid w:val="005E7D09"/>
    <w:rsid w:val="005E7D9D"/>
    <w:rsid w:val="005F02E4"/>
    <w:rsid w:val="005F3691"/>
    <w:rsid w:val="005F3815"/>
    <w:rsid w:val="005F3EA0"/>
    <w:rsid w:val="005F542A"/>
    <w:rsid w:val="005F7A1C"/>
    <w:rsid w:val="0060065A"/>
    <w:rsid w:val="006029AF"/>
    <w:rsid w:val="00602A47"/>
    <w:rsid w:val="00603C58"/>
    <w:rsid w:val="00610234"/>
    <w:rsid w:val="006112AD"/>
    <w:rsid w:val="0061271F"/>
    <w:rsid w:val="00620AAE"/>
    <w:rsid w:val="00620AF2"/>
    <w:rsid w:val="00626C4B"/>
    <w:rsid w:val="006351B3"/>
    <w:rsid w:val="00637D18"/>
    <w:rsid w:val="00640997"/>
    <w:rsid w:val="00646CE1"/>
    <w:rsid w:val="00647F3E"/>
    <w:rsid w:val="00651769"/>
    <w:rsid w:val="00652DA2"/>
    <w:rsid w:val="0065360F"/>
    <w:rsid w:val="006543A5"/>
    <w:rsid w:val="00654E49"/>
    <w:rsid w:val="00654FFC"/>
    <w:rsid w:val="00657602"/>
    <w:rsid w:val="00657A46"/>
    <w:rsid w:val="00660410"/>
    <w:rsid w:val="0066420F"/>
    <w:rsid w:val="00664B6C"/>
    <w:rsid w:val="0066719E"/>
    <w:rsid w:val="00672577"/>
    <w:rsid w:val="00677DE2"/>
    <w:rsid w:val="00681C1B"/>
    <w:rsid w:val="00683850"/>
    <w:rsid w:val="00685A80"/>
    <w:rsid w:val="00686E21"/>
    <w:rsid w:val="006A0A5A"/>
    <w:rsid w:val="006A1529"/>
    <w:rsid w:val="006A3E78"/>
    <w:rsid w:val="006B36B4"/>
    <w:rsid w:val="006B4991"/>
    <w:rsid w:val="006B52C7"/>
    <w:rsid w:val="006B6B3F"/>
    <w:rsid w:val="006C4542"/>
    <w:rsid w:val="006C579E"/>
    <w:rsid w:val="006C62D2"/>
    <w:rsid w:val="006D046B"/>
    <w:rsid w:val="006D0C9D"/>
    <w:rsid w:val="006D114C"/>
    <w:rsid w:val="006D1B9B"/>
    <w:rsid w:val="006D221C"/>
    <w:rsid w:val="006D3DD0"/>
    <w:rsid w:val="006D65A4"/>
    <w:rsid w:val="006E1AFC"/>
    <w:rsid w:val="006E1DC3"/>
    <w:rsid w:val="006E6867"/>
    <w:rsid w:val="006E74F6"/>
    <w:rsid w:val="006F47BB"/>
    <w:rsid w:val="006F5409"/>
    <w:rsid w:val="006F55C1"/>
    <w:rsid w:val="00700AD7"/>
    <w:rsid w:val="007037DE"/>
    <w:rsid w:val="007046BB"/>
    <w:rsid w:val="007050B9"/>
    <w:rsid w:val="0071285B"/>
    <w:rsid w:val="00713C1F"/>
    <w:rsid w:val="00714BD0"/>
    <w:rsid w:val="00715342"/>
    <w:rsid w:val="0071666D"/>
    <w:rsid w:val="00716980"/>
    <w:rsid w:val="00716E19"/>
    <w:rsid w:val="00720F71"/>
    <w:rsid w:val="007275A4"/>
    <w:rsid w:val="00731968"/>
    <w:rsid w:val="00731C2D"/>
    <w:rsid w:val="0073264A"/>
    <w:rsid w:val="007334E7"/>
    <w:rsid w:val="00735C6A"/>
    <w:rsid w:val="0074786C"/>
    <w:rsid w:val="00747C19"/>
    <w:rsid w:val="007528B6"/>
    <w:rsid w:val="00753E71"/>
    <w:rsid w:val="0075694D"/>
    <w:rsid w:val="00756E1B"/>
    <w:rsid w:val="0076031B"/>
    <w:rsid w:val="00760BA9"/>
    <w:rsid w:val="00760D08"/>
    <w:rsid w:val="00762683"/>
    <w:rsid w:val="007640CD"/>
    <w:rsid w:val="00764829"/>
    <w:rsid w:val="0076542F"/>
    <w:rsid w:val="00766535"/>
    <w:rsid w:val="007666F2"/>
    <w:rsid w:val="00766AA5"/>
    <w:rsid w:val="00767723"/>
    <w:rsid w:val="007679A9"/>
    <w:rsid w:val="00767E50"/>
    <w:rsid w:val="00777447"/>
    <w:rsid w:val="00784D73"/>
    <w:rsid w:val="00785DFC"/>
    <w:rsid w:val="007907BA"/>
    <w:rsid w:val="00790978"/>
    <w:rsid w:val="00796DB7"/>
    <w:rsid w:val="00797976"/>
    <w:rsid w:val="007A03D4"/>
    <w:rsid w:val="007A09E9"/>
    <w:rsid w:val="007A2A2B"/>
    <w:rsid w:val="007A2DDC"/>
    <w:rsid w:val="007A32FF"/>
    <w:rsid w:val="007B2CB4"/>
    <w:rsid w:val="007B319D"/>
    <w:rsid w:val="007B4964"/>
    <w:rsid w:val="007B71C4"/>
    <w:rsid w:val="007B7415"/>
    <w:rsid w:val="007C058F"/>
    <w:rsid w:val="007C4BBC"/>
    <w:rsid w:val="007C5A3A"/>
    <w:rsid w:val="007C5F58"/>
    <w:rsid w:val="007C6F85"/>
    <w:rsid w:val="007D0595"/>
    <w:rsid w:val="007D15BD"/>
    <w:rsid w:val="007D39B7"/>
    <w:rsid w:val="007D7388"/>
    <w:rsid w:val="007E0B1E"/>
    <w:rsid w:val="007E17BA"/>
    <w:rsid w:val="007E29C0"/>
    <w:rsid w:val="007F50AA"/>
    <w:rsid w:val="007F5370"/>
    <w:rsid w:val="007F5C73"/>
    <w:rsid w:val="008046D1"/>
    <w:rsid w:val="00804E99"/>
    <w:rsid w:val="00805A2C"/>
    <w:rsid w:val="008067B2"/>
    <w:rsid w:val="00807192"/>
    <w:rsid w:val="00807F32"/>
    <w:rsid w:val="008122E9"/>
    <w:rsid w:val="0081261E"/>
    <w:rsid w:val="00812880"/>
    <w:rsid w:val="00812D4A"/>
    <w:rsid w:val="00812F0E"/>
    <w:rsid w:val="0081323D"/>
    <w:rsid w:val="008141F8"/>
    <w:rsid w:val="00816CE0"/>
    <w:rsid w:val="00821503"/>
    <w:rsid w:val="00821EC7"/>
    <w:rsid w:val="00823537"/>
    <w:rsid w:val="00827D78"/>
    <w:rsid w:val="00833B19"/>
    <w:rsid w:val="00835B4C"/>
    <w:rsid w:val="00836061"/>
    <w:rsid w:val="0083649B"/>
    <w:rsid w:val="008369C2"/>
    <w:rsid w:val="008418DB"/>
    <w:rsid w:val="008429C1"/>
    <w:rsid w:val="008456FA"/>
    <w:rsid w:val="00845FB9"/>
    <w:rsid w:val="00850556"/>
    <w:rsid w:val="008562E9"/>
    <w:rsid w:val="00856E78"/>
    <w:rsid w:val="008600C4"/>
    <w:rsid w:val="0086166A"/>
    <w:rsid w:val="00861991"/>
    <w:rsid w:val="00865697"/>
    <w:rsid w:val="00867454"/>
    <w:rsid w:val="00870A05"/>
    <w:rsid w:val="008712E6"/>
    <w:rsid w:val="00875134"/>
    <w:rsid w:val="0087535B"/>
    <w:rsid w:val="008760EB"/>
    <w:rsid w:val="00880174"/>
    <w:rsid w:val="00880BA4"/>
    <w:rsid w:val="00883EBF"/>
    <w:rsid w:val="00886745"/>
    <w:rsid w:val="00887C72"/>
    <w:rsid w:val="008914C8"/>
    <w:rsid w:val="00891C14"/>
    <w:rsid w:val="00894E47"/>
    <w:rsid w:val="00895007"/>
    <w:rsid w:val="00896864"/>
    <w:rsid w:val="008A3D71"/>
    <w:rsid w:val="008A4EE7"/>
    <w:rsid w:val="008A6270"/>
    <w:rsid w:val="008A629C"/>
    <w:rsid w:val="008A6C36"/>
    <w:rsid w:val="008B3AAF"/>
    <w:rsid w:val="008B4273"/>
    <w:rsid w:val="008B499F"/>
    <w:rsid w:val="008B663A"/>
    <w:rsid w:val="008B6B79"/>
    <w:rsid w:val="008C24DB"/>
    <w:rsid w:val="008C2AA3"/>
    <w:rsid w:val="008C368B"/>
    <w:rsid w:val="008C56BA"/>
    <w:rsid w:val="008C7E9C"/>
    <w:rsid w:val="008D0D02"/>
    <w:rsid w:val="008D3672"/>
    <w:rsid w:val="008D7F74"/>
    <w:rsid w:val="008E0665"/>
    <w:rsid w:val="008E0FA4"/>
    <w:rsid w:val="008E19BB"/>
    <w:rsid w:val="008E71D9"/>
    <w:rsid w:val="008F085D"/>
    <w:rsid w:val="008F0C6B"/>
    <w:rsid w:val="008F197D"/>
    <w:rsid w:val="008F4441"/>
    <w:rsid w:val="008F6FA9"/>
    <w:rsid w:val="008F74FD"/>
    <w:rsid w:val="0090052A"/>
    <w:rsid w:val="00904BB9"/>
    <w:rsid w:val="00906C74"/>
    <w:rsid w:val="0091072D"/>
    <w:rsid w:val="009115A0"/>
    <w:rsid w:val="00915BA2"/>
    <w:rsid w:val="0092043F"/>
    <w:rsid w:val="0092088D"/>
    <w:rsid w:val="00920F0B"/>
    <w:rsid w:val="0092474C"/>
    <w:rsid w:val="0092552E"/>
    <w:rsid w:val="009277C1"/>
    <w:rsid w:val="00931266"/>
    <w:rsid w:val="00931883"/>
    <w:rsid w:val="00933C26"/>
    <w:rsid w:val="00941156"/>
    <w:rsid w:val="00941EA7"/>
    <w:rsid w:val="00941F13"/>
    <w:rsid w:val="0094218A"/>
    <w:rsid w:val="00942EAE"/>
    <w:rsid w:val="00943207"/>
    <w:rsid w:val="00952258"/>
    <w:rsid w:val="00954718"/>
    <w:rsid w:val="00954EE0"/>
    <w:rsid w:val="0096098E"/>
    <w:rsid w:val="00961C10"/>
    <w:rsid w:val="009629D0"/>
    <w:rsid w:val="00963483"/>
    <w:rsid w:val="00966B3F"/>
    <w:rsid w:val="00966F9D"/>
    <w:rsid w:val="0097222F"/>
    <w:rsid w:val="00982B1A"/>
    <w:rsid w:val="00984EE1"/>
    <w:rsid w:val="0098706D"/>
    <w:rsid w:val="0099241D"/>
    <w:rsid w:val="00992CE9"/>
    <w:rsid w:val="009941B3"/>
    <w:rsid w:val="009952CA"/>
    <w:rsid w:val="009A2DA3"/>
    <w:rsid w:val="009A4E70"/>
    <w:rsid w:val="009B2E23"/>
    <w:rsid w:val="009B435E"/>
    <w:rsid w:val="009B6F29"/>
    <w:rsid w:val="009B7CDB"/>
    <w:rsid w:val="009C0837"/>
    <w:rsid w:val="009C14EA"/>
    <w:rsid w:val="009C1635"/>
    <w:rsid w:val="009C49D6"/>
    <w:rsid w:val="009C7871"/>
    <w:rsid w:val="009D01E3"/>
    <w:rsid w:val="009D25E3"/>
    <w:rsid w:val="009D4196"/>
    <w:rsid w:val="009D600C"/>
    <w:rsid w:val="009D74DD"/>
    <w:rsid w:val="009E0EC9"/>
    <w:rsid w:val="009E690F"/>
    <w:rsid w:val="009F074B"/>
    <w:rsid w:val="009F7130"/>
    <w:rsid w:val="00A0091A"/>
    <w:rsid w:val="00A05BC6"/>
    <w:rsid w:val="00A0706B"/>
    <w:rsid w:val="00A15B21"/>
    <w:rsid w:val="00A162B9"/>
    <w:rsid w:val="00A23653"/>
    <w:rsid w:val="00A276CC"/>
    <w:rsid w:val="00A32026"/>
    <w:rsid w:val="00A33A23"/>
    <w:rsid w:val="00A34DE7"/>
    <w:rsid w:val="00A37DAF"/>
    <w:rsid w:val="00A43867"/>
    <w:rsid w:val="00A5155D"/>
    <w:rsid w:val="00A574DC"/>
    <w:rsid w:val="00A60FE5"/>
    <w:rsid w:val="00A63BE0"/>
    <w:rsid w:val="00A6537F"/>
    <w:rsid w:val="00A708C9"/>
    <w:rsid w:val="00A70E9F"/>
    <w:rsid w:val="00A72E3F"/>
    <w:rsid w:val="00A755D1"/>
    <w:rsid w:val="00A81E5C"/>
    <w:rsid w:val="00A91E61"/>
    <w:rsid w:val="00A94CC4"/>
    <w:rsid w:val="00AA0D0D"/>
    <w:rsid w:val="00AA1AE8"/>
    <w:rsid w:val="00AB0928"/>
    <w:rsid w:val="00AB108B"/>
    <w:rsid w:val="00AB1D6F"/>
    <w:rsid w:val="00AB53E1"/>
    <w:rsid w:val="00AB54C9"/>
    <w:rsid w:val="00AB74AC"/>
    <w:rsid w:val="00AB7745"/>
    <w:rsid w:val="00AC20DD"/>
    <w:rsid w:val="00AC3AD2"/>
    <w:rsid w:val="00AC499A"/>
    <w:rsid w:val="00AC6481"/>
    <w:rsid w:val="00AD2A89"/>
    <w:rsid w:val="00AD2E59"/>
    <w:rsid w:val="00AD4D3E"/>
    <w:rsid w:val="00AD6D6E"/>
    <w:rsid w:val="00AD7991"/>
    <w:rsid w:val="00AE013E"/>
    <w:rsid w:val="00AE188E"/>
    <w:rsid w:val="00AE198A"/>
    <w:rsid w:val="00AE2991"/>
    <w:rsid w:val="00AE506E"/>
    <w:rsid w:val="00AE543B"/>
    <w:rsid w:val="00AE5D55"/>
    <w:rsid w:val="00AE648B"/>
    <w:rsid w:val="00AE70D8"/>
    <w:rsid w:val="00AF056B"/>
    <w:rsid w:val="00AF05C5"/>
    <w:rsid w:val="00AF3B2B"/>
    <w:rsid w:val="00AF4E4B"/>
    <w:rsid w:val="00AF7464"/>
    <w:rsid w:val="00AF76B0"/>
    <w:rsid w:val="00B00918"/>
    <w:rsid w:val="00B03FF4"/>
    <w:rsid w:val="00B063C6"/>
    <w:rsid w:val="00B13134"/>
    <w:rsid w:val="00B14E81"/>
    <w:rsid w:val="00B159F2"/>
    <w:rsid w:val="00B16FEE"/>
    <w:rsid w:val="00B21696"/>
    <w:rsid w:val="00B24380"/>
    <w:rsid w:val="00B24D78"/>
    <w:rsid w:val="00B32FE9"/>
    <w:rsid w:val="00B33312"/>
    <w:rsid w:val="00B333BC"/>
    <w:rsid w:val="00B35E63"/>
    <w:rsid w:val="00B35F83"/>
    <w:rsid w:val="00B36511"/>
    <w:rsid w:val="00B47EFD"/>
    <w:rsid w:val="00B511EC"/>
    <w:rsid w:val="00B51398"/>
    <w:rsid w:val="00B56D7A"/>
    <w:rsid w:val="00B62DE5"/>
    <w:rsid w:val="00B638FF"/>
    <w:rsid w:val="00B65050"/>
    <w:rsid w:val="00B70E21"/>
    <w:rsid w:val="00B73216"/>
    <w:rsid w:val="00B73DF6"/>
    <w:rsid w:val="00B86E1C"/>
    <w:rsid w:val="00B86ED7"/>
    <w:rsid w:val="00B92A24"/>
    <w:rsid w:val="00BA24B7"/>
    <w:rsid w:val="00BA2FAB"/>
    <w:rsid w:val="00BA39CC"/>
    <w:rsid w:val="00BA5D00"/>
    <w:rsid w:val="00BA66AE"/>
    <w:rsid w:val="00BA6FBE"/>
    <w:rsid w:val="00BB0AD5"/>
    <w:rsid w:val="00BB130F"/>
    <w:rsid w:val="00BB35E1"/>
    <w:rsid w:val="00BB3FD6"/>
    <w:rsid w:val="00BB5579"/>
    <w:rsid w:val="00BB65F3"/>
    <w:rsid w:val="00BC4630"/>
    <w:rsid w:val="00BC46F9"/>
    <w:rsid w:val="00BC4EB0"/>
    <w:rsid w:val="00BC67DB"/>
    <w:rsid w:val="00BC7596"/>
    <w:rsid w:val="00BC7FEA"/>
    <w:rsid w:val="00BD542D"/>
    <w:rsid w:val="00BD5E55"/>
    <w:rsid w:val="00BD69A2"/>
    <w:rsid w:val="00BE0C4C"/>
    <w:rsid w:val="00BE0CB2"/>
    <w:rsid w:val="00BE44E2"/>
    <w:rsid w:val="00BF1EF5"/>
    <w:rsid w:val="00BF27A0"/>
    <w:rsid w:val="00C013BF"/>
    <w:rsid w:val="00C02E91"/>
    <w:rsid w:val="00C0371F"/>
    <w:rsid w:val="00C0760D"/>
    <w:rsid w:val="00C112C6"/>
    <w:rsid w:val="00C1268F"/>
    <w:rsid w:val="00C132E7"/>
    <w:rsid w:val="00C1763E"/>
    <w:rsid w:val="00C224B3"/>
    <w:rsid w:val="00C22EE4"/>
    <w:rsid w:val="00C252BE"/>
    <w:rsid w:val="00C25DAD"/>
    <w:rsid w:val="00C275DC"/>
    <w:rsid w:val="00C3044B"/>
    <w:rsid w:val="00C35AA2"/>
    <w:rsid w:val="00C40918"/>
    <w:rsid w:val="00C40E56"/>
    <w:rsid w:val="00C45681"/>
    <w:rsid w:val="00C4654D"/>
    <w:rsid w:val="00C473E5"/>
    <w:rsid w:val="00C53E54"/>
    <w:rsid w:val="00C545CB"/>
    <w:rsid w:val="00C5757E"/>
    <w:rsid w:val="00C62C7C"/>
    <w:rsid w:val="00C6373D"/>
    <w:rsid w:val="00C7156D"/>
    <w:rsid w:val="00C71ABD"/>
    <w:rsid w:val="00C736B3"/>
    <w:rsid w:val="00C73A13"/>
    <w:rsid w:val="00C76351"/>
    <w:rsid w:val="00C767BB"/>
    <w:rsid w:val="00C772B8"/>
    <w:rsid w:val="00C8111E"/>
    <w:rsid w:val="00C81644"/>
    <w:rsid w:val="00C81F21"/>
    <w:rsid w:val="00C82014"/>
    <w:rsid w:val="00C8259E"/>
    <w:rsid w:val="00C844D3"/>
    <w:rsid w:val="00C84E19"/>
    <w:rsid w:val="00C854D6"/>
    <w:rsid w:val="00C854F6"/>
    <w:rsid w:val="00C87BE0"/>
    <w:rsid w:val="00C916E3"/>
    <w:rsid w:val="00C920C1"/>
    <w:rsid w:val="00C9306F"/>
    <w:rsid w:val="00C94942"/>
    <w:rsid w:val="00C96352"/>
    <w:rsid w:val="00C96E55"/>
    <w:rsid w:val="00C97428"/>
    <w:rsid w:val="00CA2564"/>
    <w:rsid w:val="00CA44A6"/>
    <w:rsid w:val="00CA45E9"/>
    <w:rsid w:val="00CA52CE"/>
    <w:rsid w:val="00CA78A6"/>
    <w:rsid w:val="00CA7C8A"/>
    <w:rsid w:val="00CB4B60"/>
    <w:rsid w:val="00CC1167"/>
    <w:rsid w:val="00CC4DDC"/>
    <w:rsid w:val="00CC5B90"/>
    <w:rsid w:val="00CC609E"/>
    <w:rsid w:val="00CD1F92"/>
    <w:rsid w:val="00CD3026"/>
    <w:rsid w:val="00CD330E"/>
    <w:rsid w:val="00CD3469"/>
    <w:rsid w:val="00CD3C5A"/>
    <w:rsid w:val="00CD4153"/>
    <w:rsid w:val="00CD5F57"/>
    <w:rsid w:val="00CD6D32"/>
    <w:rsid w:val="00CD7C9E"/>
    <w:rsid w:val="00CE22E2"/>
    <w:rsid w:val="00CE3497"/>
    <w:rsid w:val="00CF0C9A"/>
    <w:rsid w:val="00CF7E2A"/>
    <w:rsid w:val="00D00706"/>
    <w:rsid w:val="00D01D81"/>
    <w:rsid w:val="00D01FE8"/>
    <w:rsid w:val="00D02128"/>
    <w:rsid w:val="00D0575C"/>
    <w:rsid w:val="00D06109"/>
    <w:rsid w:val="00D102A9"/>
    <w:rsid w:val="00D16B9C"/>
    <w:rsid w:val="00D175E8"/>
    <w:rsid w:val="00D20924"/>
    <w:rsid w:val="00D21382"/>
    <w:rsid w:val="00D2379E"/>
    <w:rsid w:val="00D23EB7"/>
    <w:rsid w:val="00D315BE"/>
    <w:rsid w:val="00D32212"/>
    <w:rsid w:val="00D32EC7"/>
    <w:rsid w:val="00D33865"/>
    <w:rsid w:val="00D34B06"/>
    <w:rsid w:val="00D353BC"/>
    <w:rsid w:val="00D358EB"/>
    <w:rsid w:val="00D36DEF"/>
    <w:rsid w:val="00D41E05"/>
    <w:rsid w:val="00D45BAD"/>
    <w:rsid w:val="00D4794D"/>
    <w:rsid w:val="00D514E9"/>
    <w:rsid w:val="00D519CD"/>
    <w:rsid w:val="00D54921"/>
    <w:rsid w:val="00D56A07"/>
    <w:rsid w:val="00D62251"/>
    <w:rsid w:val="00D63AEC"/>
    <w:rsid w:val="00D651BB"/>
    <w:rsid w:val="00D6613C"/>
    <w:rsid w:val="00D6769E"/>
    <w:rsid w:val="00D70915"/>
    <w:rsid w:val="00D70D43"/>
    <w:rsid w:val="00D75159"/>
    <w:rsid w:val="00D8514C"/>
    <w:rsid w:val="00D85900"/>
    <w:rsid w:val="00D90345"/>
    <w:rsid w:val="00D91417"/>
    <w:rsid w:val="00D91D24"/>
    <w:rsid w:val="00D9738C"/>
    <w:rsid w:val="00DA5586"/>
    <w:rsid w:val="00DA6542"/>
    <w:rsid w:val="00DA6A22"/>
    <w:rsid w:val="00DA71FF"/>
    <w:rsid w:val="00DA7D02"/>
    <w:rsid w:val="00DA7D55"/>
    <w:rsid w:val="00DB479D"/>
    <w:rsid w:val="00DB6B98"/>
    <w:rsid w:val="00DB7CB5"/>
    <w:rsid w:val="00DC18CF"/>
    <w:rsid w:val="00DD02F7"/>
    <w:rsid w:val="00DD213D"/>
    <w:rsid w:val="00DD350D"/>
    <w:rsid w:val="00DE0292"/>
    <w:rsid w:val="00DE4982"/>
    <w:rsid w:val="00DE6BB7"/>
    <w:rsid w:val="00DF0BEB"/>
    <w:rsid w:val="00DF24CA"/>
    <w:rsid w:val="00DF4240"/>
    <w:rsid w:val="00DF4E70"/>
    <w:rsid w:val="00DF5682"/>
    <w:rsid w:val="00E05D7A"/>
    <w:rsid w:val="00E06DCB"/>
    <w:rsid w:val="00E074C3"/>
    <w:rsid w:val="00E11B96"/>
    <w:rsid w:val="00E12F2C"/>
    <w:rsid w:val="00E20A63"/>
    <w:rsid w:val="00E2144A"/>
    <w:rsid w:val="00E257BE"/>
    <w:rsid w:val="00E25C7C"/>
    <w:rsid w:val="00E30D4E"/>
    <w:rsid w:val="00E3699D"/>
    <w:rsid w:val="00E50283"/>
    <w:rsid w:val="00E51C1F"/>
    <w:rsid w:val="00E561FC"/>
    <w:rsid w:val="00E6420C"/>
    <w:rsid w:val="00E675EC"/>
    <w:rsid w:val="00E714D6"/>
    <w:rsid w:val="00E732F3"/>
    <w:rsid w:val="00E73AEF"/>
    <w:rsid w:val="00E81566"/>
    <w:rsid w:val="00E822A9"/>
    <w:rsid w:val="00E82317"/>
    <w:rsid w:val="00E836B0"/>
    <w:rsid w:val="00E8435D"/>
    <w:rsid w:val="00E85984"/>
    <w:rsid w:val="00E90AE0"/>
    <w:rsid w:val="00E90DBD"/>
    <w:rsid w:val="00E912D6"/>
    <w:rsid w:val="00E91A53"/>
    <w:rsid w:val="00E92AAC"/>
    <w:rsid w:val="00E92CC4"/>
    <w:rsid w:val="00E934C3"/>
    <w:rsid w:val="00EA16E3"/>
    <w:rsid w:val="00EA2B14"/>
    <w:rsid w:val="00EA6488"/>
    <w:rsid w:val="00EB4DB7"/>
    <w:rsid w:val="00EB582D"/>
    <w:rsid w:val="00EB63FE"/>
    <w:rsid w:val="00EB75D4"/>
    <w:rsid w:val="00EC0416"/>
    <w:rsid w:val="00EC0937"/>
    <w:rsid w:val="00EC2C4B"/>
    <w:rsid w:val="00ED33EA"/>
    <w:rsid w:val="00ED4B95"/>
    <w:rsid w:val="00ED4FBF"/>
    <w:rsid w:val="00ED5756"/>
    <w:rsid w:val="00ED7196"/>
    <w:rsid w:val="00ED7E99"/>
    <w:rsid w:val="00EE078F"/>
    <w:rsid w:val="00EE2301"/>
    <w:rsid w:val="00EE4190"/>
    <w:rsid w:val="00EE51BA"/>
    <w:rsid w:val="00EE74DB"/>
    <w:rsid w:val="00EF3854"/>
    <w:rsid w:val="00EF4E04"/>
    <w:rsid w:val="00EF5AF1"/>
    <w:rsid w:val="00EF72D2"/>
    <w:rsid w:val="00EF7493"/>
    <w:rsid w:val="00EF78BA"/>
    <w:rsid w:val="00F008CC"/>
    <w:rsid w:val="00F00A13"/>
    <w:rsid w:val="00F01CCF"/>
    <w:rsid w:val="00F030AD"/>
    <w:rsid w:val="00F0437B"/>
    <w:rsid w:val="00F04F86"/>
    <w:rsid w:val="00F13281"/>
    <w:rsid w:val="00F16C06"/>
    <w:rsid w:val="00F23071"/>
    <w:rsid w:val="00F23665"/>
    <w:rsid w:val="00F253CD"/>
    <w:rsid w:val="00F26747"/>
    <w:rsid w:val="00F27FC1"/>
    <w:rsid w:val="00F31584"/>
    <w:rsid w:val="00F31DEA"/>
    <w:rsid w:val="00F349DF"/>
    <w:rsid w:val="00F35371"/>
    <w:rsid w:val="00F37429"/>
    <w:rsid w:val="00F448AB"/>
    <w:rsid w:val="00F51B9A"/>
    <w:rsid w:val="00F5355B"/>
    <w:rsid w:val="00F5435B"/>
    <w:rsid w:val="00F627AD"/>
    <w:rsid w:val="00F664AA"/>
    <w:rsid w:val="00F6692F"/>
    <w:rsid w:val="00F73C7F"/>
    <w:rsid w:val="00F73F0C"/>
    <w:rsid w:val="00F74782"/>
    <w:rsid w:val="00F76CB9"/>
    <w:rsid w:val="00F77531"/>
    <w:rsid w:val="00F8197A"/>
    <w:rsid w:val="00F821CB"/>
    <w:rsid w:val="00F822B7"/>
    <w:rsid w:val="00F85588"/>
    <w:rsid w:val="00F85CB5"/>
    <w:rsid w:val="00F860AD"/>
    <w:rsid w:val="00F86AF7"/>
    <w:rsid w:val="00F91895"/>
    <w:rsid w:val="00F92AAD"/>
    <w:rsid w:val="00F92AC1"/>
    <w:rsid w:val="00F931A8"/>
    <w:rsid w:val="00F941DE"/>
    <w:rsid w:val="00F954C4"/>
    <w:rsid w:val="00F9626F"/>
    <w:rsid w:val="00F963F4"/>
    <w:rsid w:val="00FA6FA3"/>
    <w:rsid w:val="00FB1404"/>
    <w:rsid w:val="00FB1429"/>
    <w:rsid w:val="00FB3368"/>
    <w:rsid w:val="00FB3371"/>
    <w:rsid w:val="00FB4C8B"/>
    <w:rsid w:val="00FB6587"/>
    <w:rsid w:val="00FC0C61"/>
    <w:rsid w:val="00FC224B"/>
    <w:rsid w:val="00FC3CDB"/>
    <w:rsid w:val="00FC66D1"/>
    <w:rsid w:val="00FC7914"/>
    <w:rsid w:val="00FD04F6"/>
    <w:rsid w:val="00FD128B"/>
    <w:rsid w:val="00FD12AA"/>
    <w:rsid w:val="00FD1AD0"/>
    <w:rsid w:val="00FD2266"/>
    <w:rsid w:val="00FD4126"/>
    <w:rsid w:val="00FD5239"/>
    <w:rsid w:val="00FE145D"/>
    <w:rsid w:val="00FE2504"/>
    <w:rsid w:val="00FE71F2"/>
    <w:rsid w:val="00FF1BB9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06F3"/>
  <w15:docId w15:val="{2E91A6E8-738D-4E0E-95D6-77B4E43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8F"/>
    <w:rPr>
      <w:rFonts w:ascii="Calibri" w:hAnsi="Calibri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283"/>
      <w:ind w:left="86" w:right="86"/>
    </w:pPr>
    <w:rPr>
      <w:rFonts w:ascii="Albany" w:eastAsia="HG Mincho Light J" w:hAnsi="Albany" w:cs="Arial Unicode MS"/>
      <w:sz w:val="28"/>
      <w:szCs w:val="28"/>
      <w:lang w:bidi="he-IL"/>
    </w:rPr>
  </w:style>
  <w:style w:type="paragraph" w:styleId="BodyText">
    <w:name w:val="Body Text"/>
    <w:basedOn w:val="Normal"/>
    <w:link w:val="BodyTextChar"/>
    <w:semiHidden/>
    <w:pPr>
      <w:widowControl w:val="0"/>
      <w:suppressAutoHyphens/>
    </w:pPr>
    <w:rPr>
      <w:rFonts w:ascii="Times New Roman" w:hAnsi="Times New Roman"/>
      <w:sz w:val="24"/>
      <w:szCs w:val="24"/>
      <w:lang w:bidi="he-IL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  <w:ind w:left="86" w:right="86"/>
    </w:pPr>
    <w:rPr>
      <w:rFonts w:ascii="Times New Roman" w:hAnsi="Times New Roman"/>
      <w:i/>
      <w:iCs/>
      <w:sz w:val="24"/>
      <w:szCs w:val="24"/>
      <w:lang w:bidi="he-IL"/>
    </w:rPr>
  </w:style>
  <w:style w:type="paragraph" w:customStyle="1" w:styleId="Index">
    <w:name w:val="Index"/>
    <w:basedOn w:val="Normal"/>
    <w:pPr>
      <w:widowControl w:val="0"/>
      <w:suppressLineNumbers/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HorizontalLine">
    <w:name w:val="Horizontal Line"/>
    <w:basedOn w:val="Normal"/>
    <w:next w:val="BodyText"/>
    <w:pPr>
      <w:widowControl w:val="0"/>
      <w:pBdr>
        <w:bottom w:val="double" w:sz="1" w:space="0" w:color="808080"/>
      </w:pBdr>
      <w:suppressAutoHyphens/>
      <w:spacing w:after="283"/>
      <w:ind w:left="86" w:right="86"/>
    </w:pPr>
    <w:rPr>
      <w:rFonts w:ascii="Times New Roman" w:hAnsi="Times New Roman"/>
      <w:sz w:val="12"/>
      <w:szCs w:val="24"/>
      <w:lang w:bidi="he-IL"/>
    </w:rPr>
  </w:style>
  <w:style w:type="paragraph" w:styleId="EnvelopeReturn">
    <w:name w:val="envelope return"/>
    <w:basedOn w:val="Normal"/>
    <w:semiHidden/>
    <w:pPr>
      <w:widowControl w:val="0"/>
      <w:suppressAutoHyphens/>
      <w:ind w:left="86" w:right="86"/>
    </w:pPr>
    <w:rPr>
      <w:rFonts w:ascii="Times New Roman" w:hAnsi="Times New Roman"/>
      <w:i/>
      <w:sz w:val="24"/>
      <w:szCs w:val="24"/>
      <w:lang w:bidi="he-IL"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styleId="Header">
    <w:name w:val="head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A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F04F8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D36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1DE9"/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4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4A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anwagoner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1793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Jill Heintz</cp:lastModifiedBy>
  <cp:revision>338</cp:revision>
  <cp:lastPrinted>2024-04-01T18:25:00Z</cp:lastPrinted>
  <dcterms:created xsi:type="dcterms:W3CDTF">2021-10-04T16:04:00Z</dcterms:created>
  <dcterms:modified xsi:type="dcterms:W3CDTF">2025-05-05T16:47:00Z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