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B922" w14:textId="77777777" w:rsidR="00DA6A22" w:rsidRDefault="00DA6A22" w:rsidP="00897206">
      <w:pPr>
        <w:pStyle w:val="BodyText"/>
        <w:rPr>
          <w:b/>
        </w:rPr>
      </w:pPr>
    </w:p>
    <w:p w14:paraId="36D764CB" w14:textId="77777777" w:rsidR="00897206" w:rsidRDefault="00897206" w:rsidP="00897206">
      <w:pPr>
        <w:pStyle w:val="BodyText"/>
        <w:rPr>
          <w:b/>
        </w:rPr>
      </w:pPr>
    </w:p>
    <w:p w14:paraId="16417EB6" w14:textId="77777777" w:rsidR="00897206" w:rsidRDefault="00897206" w:rsidP="00897206">
      <w:pPr>
        <w:pStyle w:val="BodyText"/>
        <w:rPr>
          <w:b/>
        </w:rPr>
      </w:pPr>
    </w:p>
    <w:p w14:paraId="3CC36DC0" w14:textId="317924DB" w:rsidR="00897206" w:rsidRDefault="00897206" w:rsidP="0045150B">
      <w:pPr>
        <w:pStyle w:val="BodyText"/>
        <w:jc w:val="center"/>
        <w:rPr>
          <w:b/>
        </w:rPr>
      </w:pPr>
      <w:r>
        <w:rPr>
          <w:b/>
        </w:rPr>
        <w:t>Cabinet Summary</w:t>
      </w:r>
    </w:p>
    <w:p w14:paraId="63C11501" w14:textId="6E857AE3" w:rsidR="00897206" w:rsidRDefault="00897206" w:rsidP="0045150B">
      <w:pPr>
        <w:pStyle w:val="BodyText"/>
        <w:jc w:val="center"/>
        <w:rPr>
          <w:b/>
        </w:rPr>
      </w:pPr>
      <w:r>
        <w:rPr>
          <w:b/>
        </w:rPr>
        <w:t>March 11, 2025</w:t>
      </w:r>
    </w:p>
    <w:p w14:paraId="4CF6D859" w14:textId="77777777" w:rsidR="00897206" w:rsidRDefault="00897206" w:rsidP="00897206">
      <w:pPr>
        <w:pStyle w:val="BodyText"/>
        <w:rPr>
          <w:b/>
        </w:rPr>
      </w:pPr>
    </w:p>
    <w:p w14:paraId="2BE9FB8B" w14:textId="0941ED83" w:rsidR="00897206" w:rsidRPr="0045150B" w:rsidRDefault="00897206" w:rsidP="00897206">
      <w:pPr>
        <w:pStyle w:val="BodyText"/>
        <w:rPr>
          <w:bCs/>
        </w:rPr>
      </w:pPr>
      <w:r w:rsidRPr="0045150B">
        <w:rPr>
          <w:bCs/>
        </w:rPr>
        <w:t>Present: All</w:t>
      </w:r>
    </w:p>
    <w:p w14:paraId="671A4F19" w14:textId="77777777" w:rsidR="0045150B" w:rsidRPr="0045150B" w:rsidRDefault="0045150B" w:rsidP="00897206">
      <w:pPr>
        <w:pStyle w:val="BodyText"/>
        <w:rPr>
          <w:bCs/>
        </w:rPr>
      </w:pPr>
    </w:p>
    <w:p w14:paraId="3BC1C05E" w14:textId="7BF2E59B" w:rsidR="0045150B" w:rsidRPr="0045150B" w:rsidRDefault="0045150B" w:rsidP="00897206">
      <w:pPr>
        <w:pStyle w:val="BodyText"/>
        <w:rPr>
          <w:bCs/>
        </w:rPr>
      </w:pPr>
      <w:r w:rsidRPr="007A5328">
        <w:rPr>
          <w:bCs/>
          <w:u w:val="single"/>
        </w:rPr>
        <w:t xml:space="preserve">Previous </w:t>
      </w:r>
      <w:proofErr w:type="gramStart"/>
      <w:r w:rsidRPr="007A5328">
        <w:rPr>
          <w:bCs/>
          <w:u w:val="single"/>
        </w:rPr>
        <w:t>meeting summary</w:t>
      </w:r>
      <w:proofErr w:type="gramEnd"/>
      <w:r w:rsidR="007A5328">
        <w:rPr>
          <w:bCs/>
        </w:rPr>
        <w:t xml:space="preserve"> - Jill</w:t>
      </w:r>
    </w:p>
    <w:p w14:paraId="61F20936" w14:textId="77777777" w:rsidR="0045150B" w:rsidRPr="0045150B" w:rsidRDefault="0045150B" w:rsidP="00897206">
      <w:pPr>
        <w:pStyle w:val="BodyText"/>
        <w:rPr>
          <w:bCs/>
        </w:rPr>
      </w:pPr>
    </w:p>
    <w:p w14:paraId="5CE5EFE6" w14:textId="1DFC8F83" w:rsidR="0045150B" w:rsidRPr="007A5328" w:rsidRDefault="0045150B" w:rsidP="00897206">
      <w:pPr>
        <w:pStyle w:val="BodyText"/>
        <w:rPr>
          <w:bCs/>
          <w:u w:val="single"/>
        </w:rPr>
      </w:pPr>
      <w:r w:rsidRPr="007A5328">
        <w:rPr>
          <w:bCs/>
          <w:u w:val="single"/>
        </w:rPr>
        <w:t>Values moments</w:t>
      </w:r>
    </w:p>
    <w:p w14:paraId="7562594D" w14:textId="526925EB" w:rsidR="0045150B" w:rsidRDefault="00980906" w:rsidP="00D12361">
      <w:pPr>
        <w:pStyle w:val="BodyText"/>
        <w:numPr>
          <w:ilvl w:val="0"/>
          <w:numId w:val="43"/>
        </w:numPr>
        <w:rPr>
          <w:bCs/>
        </w:rPr>
      </w:pPr>
      <w:r>
        <w:rPr>
          <w:bCs/>
        </w:rPr>
        <w:t>Todd – (Inspire Confidence) Women’s luncheon yesterday – very well done!</w:t>
      </w:r>
    </w:p>
    <w:p w14:paraId="2C34DBB4" w14:textId="7173E0A5" w:rsidR="00557D8D" w:rsidRDefault="00557D8D" w:rsidP="00D12361">
      <w:pPr>
        <w:pStyle w:val="BodyText"/>
        <w:numPr>
          <w:ilvl w:val="0"/>
          <w:numId w:val="43"/>
        </w:numPr>
        <w:rPr>
          <w:bCs/>
        </w:rPr>
      </w:pPr>
      <w:r>
        <w:rPr>
          <w:bCs/>
        </w:rPr>
        <w:t xml:space="preserve">Randy – (Embrace community) </w:t>
      </w:r>
      <w:r w:rsidR="00DE2F56">
        <w:rPr>
          <w:bCs/>
        </w:rPr>
        <w:t>Learned at a</w:t>
      </w:r>
      <w:r w:rsidR="00021CC1">
        <w:rPr>
          <w:bCs/>
        </w:rPr>
        <w:t xml:space="preserve"> recent </w:t>
      </w:r>
      <w:r>
        <w:rPr>
          <w:bCs/>
        </w:rPr>
        <w:t>MVILR annual meeting</w:t>
      </w:r>
      <w:r w:rsidR="00021CC1">
        <w:rPr>
          <w:bCs/>
        </w:rPr>
        <w:t xml:space="preserve">, about </w:t>
      </w:r>
      <w:r w:rsidR="00491980">
        <w:rPr>
          <w:bCs/>
        </w:rPr>
        <w:t>Reggie and Juan escorting</w:t>
      </w:r>
      <w:r w:rsidR="00DE2F56">
        <w:rPr>
          <w:bCs/>
        </w:rPr>
        <w:t xml:space="preserve"> MVILR students/</w:t>
      </w:r>
      <w:r w:rsidR="00491980">
        <w:rPr>
          <w:bCs/>
        </w:rPr>
        <w:t>members</w:t>
      </w:r>
      <w:r w:rsidR="00DE2F56">
        <w:rPr>
          <w:bCs/>
        </w:rPr>
        <w:t xml:space="preserve"> down the stairs and to a safe space </w:t>
      </w:r>
      <w:r w:rsidR="00491980">
        <w:rPr>
          <w:bCs/>
        </w:rPr>
        <w:t>during the Rome tornado</w:t>
      </w:r>
      <w:r w:rsidR="00DE2F56">
        <w:rPr>
          <w:bCs/>
        </w:rPr>
        <w:t xml:space="preserve"> in July 2024</w:t>
      </w:r>
      <w:r w:rsidR="00491980">
        <w:rPr>
          <w:bCs/>
        </w:rPr>
        <w:t>.</w:t>
      </w:r>
    </w:p>
    <w:p w14:paraId="56D1DC2A" w14:textId="77777777" w:rsidR="007A5328" w:rsidRPr="0045150B" w:rsidRDefault="007A5328" w:rsidP="00897206">
      <w:pPr>
        <w:pStyle w:val="BodyText"/>
        <w:rPr>
          <w:bCs/>
        </w:rPr>
      </w:pPr>
    </w:p>
    <w:p w14:paraId="41EE2F8C" w14:textId="75CBF41F" w:rsidR="0045150B" w:rsidRPr="007A5328" w:rsidRDefault="0045150B" w:rsidP="00897206">
      <w:pPr>
        <w:pStyle w:val="BodyText"/>
        <w:rPr>
          <w:bCs/>
          <w:u w:val="single"/>
        </w:rPr>
      </w:pPr>
      <w:r w:rsidRPr="007A5328">
        <w:rPr>
          <w:bCs/>
          <w:u w:val="single"/>
        </w:rPr>
        <w:t>SUNY Updates</w:t>
      </w:r>
    </w:p>
    <w:p w14:paraId="28BFA943" w14:textId="6C27CB73" w:rsidR="0045150B" w:rsidRDefault="00D12361" w:rsidP="00D12361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 xml:space="preserve">Karey/Lew – update on transfer workgroup and </w:t>
      </w:r>
      <w:r w:rsidR="00DE2F56">
        <w:rPr>
          <w:bCs/>
        </w:rPr>
        <w:t>increased emphasis on transfer efforts at the SUNY level</w:t>
      </w:r>
      <w:r>
        <w:rPr>
          <w:bCs/>
        </w:rPr>
        <w:t>.</w:t>
      </w:r>
    </w:p>
    <w:p w14:paraId="19DFFCB8" w14:textId="20CB198E" w:rsidR="00D12361" w:rsidRDefault="00D12361" w:rsidP="00D12361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Tom – One House Bill to be released soon.</w:t>
      </w:r>
    </w:p>
    <w:p w14:paraId="5B979055" w14:textId="42328B95" w:rsidR="00D12361" w:rsidRDefault="00D12361" w:rsidP="00D12361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Alen – update on SUNY pro-community college advertisements.</w:t>
      </w:r>
    </w:p>
    <w:p w14:paraId="08A047A5" w14:textId="77777777" w:rsidR="007A5328" w:rsidRPr="0045150B" w:rsidRDefault="007A5328" w:rsidP="00897206">
      <w:pPr>
        <w:pStyle w:val="BodyText"/>
        <w:rPr>
          <w:bCs/>
        </w:rPr>
      </w:pPr>
    </w:p>
    <w:p w14:paraId="69E284E5" w14:textId="7F798AF2" w:rsidR="0045150B" w:rsidRPr="007A5328" w:rsidRDefault="0045150B" w:rsidP="00897206">
      <w:pPr>
        <w:pStyle w:val="BodyText"/>
        <w:rPr>
          <w:bCs/>
          <w:u w:val="single"/>
        </w:rPr>
      </w:pPr>
      <w:r w:rsidRPr="007A5328">
        <w:rPr>
          <w:bCs/>
          <w:u w:val="single"/>
        </w:rPr>
        <w:t>Hawks that Soar</w:t>
      </w:r>
      <w:r w:rsidR="007A5328">
        <w:rPr>
          <w:bCs/>
          <w:u w:val="single"/>
        </w:rPr>
        <w:t xml:space="preserve"> (update)</w:t>
      </w:r>
    </w:p>
    <w:p w14:paraId="7697CC98" w14:textId="703AA1EF" w:rsidR="00897206" w:rsidRDefault="005D68BA" w:rsidP="005D68BA">
      <w:pPr>
        <w:pStyle w:val="BodyText"/>
        <w:numPr>
          <w:ilvl w:val="0"/>
          <w:numId w:val="45"/>
        </w:numPr>
        <w:rPr>
          <w:bCs/>
        </w:rPr>
      </w:pPr>
      <w:r w:rsidRPr="005D68BA">
        <w:rPr>
          <w:bCs/>
        </w:rPr>
        <w:t>Jill provided a status update on Hawks that Soar awards.</w:t>
      </w:r>
    </w:p>
    <w:p w14:paraId="185BB77A" w14:textId="77777777" w:rsidR="00980906" w:rsidRPr="00021CC1" w:rsidRDefault="00980906" w:rsidP="00897206">
      <w:pPr>
        <w:pStyle w:val="BodyText"/>
        <w:rPr>
          <w:bCs/>
        </w:rPr>
      </w:pPr>
    </w:p>
    <w:p w14:paraId="6F8F8D79" w14:textId="0F3ECDEB" w:rsidR="00980906" w:rsidRDefault="00980906" w:rsidP="00897206">
      <w:pPr>
        <w:pStyle w:val="BodyText"/>
        <w:rPr>
          <w:bCs/>
          <w:u w:val="single"/>
        </w:rPr>
      </w:pPr>
      <w:r w:rsidRPr="00980906">
        <w:rPr>
          <w:bCs/>
          <w:u w:val="single"/>
        </w:rPr>
        <w:t>Core Workshop Topic (2025-26)</w:t>
      </w:r>
    </w:p>
    <w:p w14:paraId="4A0F9108" w14:textId="7220E137" w:rsidR="00557D8D" w:rsidRDefault="003935B0" w:rsidP="00DE2F56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 xml:space="preserve">Jill provided Karey with </w:t>
      </w:r>
      <w:r w:rsidR="00DE2F56">
        <w:rPr>
          <w:bCs/>
        </w:rPr>
        <w:t>an overview of Core Workshops.</w:t>
      </w:r>
    </w:p>
    <w:p w14:paraId="0B89E469" w14:textId="77777777" w:rsidR="00DE2F56" w:rsidRDefault="00DE2F56" w:rsidP="00DE2F56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 xml:space="preserve">Discussed potential topics from </w:t>
      </w:r>
      <w:proofErr w:type="gramStart"/>
      <w:r>
        <w:rPr>
          <w:bCs/>
        </w:rPr>
        <w:t>old</w:t>
      </w:r>
      <w:proofErr w:type="gramEnd"/>
      <w:r>
        <w:rPr>
          <w:bCs/>
        </w:rPr>
        <w:t xml:space="preserve"> inventory list. </w:t>
      </w:r>
    </w:p>
    <w:p w14:paraId="52D307B3" w14:textId="77777777" w:rsidR="00DE2F56" w:rsidRDefault="00DE2F56" w:rsidP="00DE2F56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>Also discussed the following as possibilities:</w:t>
      </w:r>
    </w:p>
    <w:p w14:paraId="496C2979" w14:textId="47F9BCF6" w:rsidR="003935B0" w:rsidRDefault="00DE2F56" w:rsidP="00DE2F56">
      <w:pPr>
        <w:pStyle w:val="BodyText"/>
        <w:numPr>
          <w:ilvl w:val="1"/>
          <w:numId w:val="45"/>
        </w:numPr>
        <w:rPr>
          <w:bCs/>
        </w:rPr>
      </w:pPr>
      <w:r>
        <w:rPr>
          <w:bCs/>
        </w:rPr>
        <w:t>R</w:t>
      </w:r>
      <w:r w:rsidR="003935B0">
        <w:rPr>
          <w:bCs/>
        </w:rPr>
        <w:t>esilience in the Face of Change</w:t>
      </w:r>
    </w:p>
    <w:p w14:paraId="41B2EC95" w14:textId="7573306D" w:rsidR="003935B0" w:rsidRPr="002A1A40" w:rsidRDefault="003935B0" w:rsidP="00DE2F56">
      <w:pPr>
        <w:pStyle w:val="BodyText"/>
        <w:numPr>
          <w:ilvl w:val="1"/>
          <w:numId w:val="45"/>
        </w:numPr>
        <w:rPr>
          <w:b/>
        </w:rPr>
      </w:pPr>
      <w:r w:rsidRPr="002A1A40">
        <w:rPr>
          <w:b/>
        </w:rPr>
        <w:t>How to help manage uncertainty</w:t>
      </w:r>
    </w:p>
    <w:p w14:paraId="3156071A" w14:textId="792A4597" w:rsidR="003935B0" w:rsidRPr="003935B0" w:rsidRDefault="003935B0" w:rsidP="00DE2F56">
      <w:pPr>
        <w:pStyle w:val="BodyText"/>
        <w:numPr>
          <w:ilvl w:val="1"/>
          <w:numId w:val="45"/>
        </w:numPr>
        <w:rPr>
          <w:b/>
        </w:rPr>
      </w:pPr>
      <w:r w:rsidRPr="003935B0">
        <w:rPr>
          <w:b/>
        </w:rPr>
        <w:t>The science of stress</w:t>
      </w:r>
    </w:p>
    <w:p w14:paraId="0F224800" w14:textId="4C21661D" w:rsidR="003935B0" w:rsidRDefault="003935B0" w:rsidP="00DE2F56">
      <w:pPr>
        <w:pStyle w:val="BodyText"/>
        <w:numPr>
          <w:ilvl w:val="1"/>
          <w:numId w:val="45"/>
        </w:numPr>
        <w:rPr>
          <w:bCs/>
        </w:rPr>
      </w:pPr>
      <w:r>
        <w:rPr>
          <w:bCs/>
        </w:rPr>
        <w:t>Embracing a growth mindset</w:t>
      </w:r>
    </w:p>
    <w:p w14:paraId="085E5CC1" w14:textId="4C208FFA" w:rsidR="003935B0" w:rsidRDefault="003935B0" w:rsidP="00DE2F56">
      <w:pPr>
        <w:pStyle w:val="BodyText"/>
        <w:numPr>
          <w:ilvl w:val="1"/>
          <w:numId w:val="45"/>
        </w:numPr>
        <w:rPr>
          <w:bCs/>
        </w:rPr>
      </w:pPr>
      <w:r>
        <w:rPr>
          <w:bCs/>
        </w:rPr>
        <w:t>Healthier work-life balance</w:t>
      </w:r>
    </w:p>
    <w:p w14:paraId="5D69C839" w14:textId="25BF7362" w:rsidR="003935B0" w:rsidRDefault="003935B0" w:rsidP="00DE2F56">
      <w:pPr>
        <w:pStyle w:val="BodyText"/>
        <w:numPr>
          <w:ilvl w:val="1"/>
          <w:numId w:val="45"/>
        </w:numPr>
        <w:rPr>
          <w:b/>
        </w:rPr>
      </w:pPr>
      <w:r w:rsidRPr="003935B0">
        <w:rPr>
          <w:b/>
        </w:rPr>
        <w:t>Care and compassion</w:t>
      </w:r>
    </w:p>
    <w:p w14:paraId="5C086B07" w14:textId="6DA67A04" w:rsidR="00DE2F56" w:rsidRPr="003935B0" w:rsidRDefault="00DE2F56" w:rsidP="00DE2F56">
      <w:pPr>
        <w:pStyle w:val="BodyText"/>
        <w:numPr>
          <w:ilvl w:val="0"/>
          <w:numId w:val="45"/>
        </w:numPr>
        <w:rPr>
          <w:b/>
        </w:rPr>
      </w:pPr>
      <w:r>
        <w:rPr>
          <w:b/>
        </w:rPr>
        <w:t xml:space="preserve">Jill and Randy will </w:t>
      </w:r>
      <w:proofErr w:type="gramStart"/>
      <w:r>
        <w:rPr>
          <w:b/>
        </w:rPr>
        <w:t>discuss</w:t>
      </w:r>
      <w:proofErr w:type="gramEnd"/>
      <w:r>
        <w:rPr>
          <w:b/>
        </w:rPr>
        <w:t xml:space="preserve"> further at their next meeting and report back to Cabinet.</w:t>
      </w:r>
    </w:p>
    <w:p w14:paraId="05784B3D" w14:textId="77777777" w:rsidR="00557D8D" w:rsidRPr="00557D8D" w:rsidRDefault="00557D8D" w:rsidP="00897206">
      <w:pPr>
        <w:pStyle w:val="BodyText"/>
        <w:rPr>
          <w:bCs/>
        </w:rPr>
      </w:pPr>
    </w:p>
    <w:p w14:paraId="598DD7D5" w14:textId="3E64A89E" w:rsidR="00557D8D" w:rsidRPr="00980906" w:rsidRDefault="00557D8D" w:rsidP="00897206">
      <w:pPr>
        <w:pStyle w:val="BodyText"/>
        <w:rPr>
          <w:bCs/>
          <w:u w:val="single"/>
        </w:rPr>
      </w:pPr>
      <w:r w:rsidRPr="00C1575E">
        <w:rPr>
          <w:bCs/>
          <w:u w:val="single"/>
        </w:rPr>
        <w:t>Hiring</w:t>
      </w:r>
    </w:p>
    <w:p w14:paraId="5F9D7D27" w14:textId="7CF9226D" w:rsidR="00980906" w:rsidRDefault="00B70E05" w:rsidP="00B024EB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 xml:space="preserve">Resumed hiring conversation with Crystal’s prompt </w:t>
      </w:r>
      <w:r w:rsidR="00C1575E">
        <w:rPr>
          <w:bCs/>
        </w:rPr>
        <w:t>on</w:t>
      </w:r>
      <w:r>
        <w:rPr>
          <w:bCs/>
        </w:rPr>
        <w:t xml:space="preserve"> </w:t>
      </w:r>
      <w:r w:rsidR="00705BF6">
        <w:rPr>
          <w:bCs/>
        </w:rPr>
        <w:t xml:space="preserve">how to </w:t>
      </w:r>
      <w:r>
        <w:rPr>
          <w:bCs/>
        </w:rPr>
        <w:t>increas</w:t>
      </w:r>
      <w:r w:rsidR="00705BF6">
        <w:rPr>
          <w:bCs/>
        </w:rPr>
        <w:t>e</w:t>
      </w:r>
      <w:r>
        <w:rPr>
          <w:bCs/>
        </w:rPr>
        <w:t xml:space="preserve"> applicant pool</w:t>
      </w:r>
      <w:r w:rsidR="00705BF6">
        <w:rPr>
          <w:bCs/>
        </w:rPr>
        <w:t>.</w:t>
      </w:r>
    </w:p>
    <w:p w14:paraId="22DD15A4" w14:textId="2C2A7D18" w:rsidR="00176EF7" w:rsidRPr="00C1575E" w:rsidRDefault="00176EF7" w:rsidP="00B024EB">
      <w:pPr>
        <w:pStyle w:val="BodyText"/>
        <w:numPr>
          <w:ilvl w:val="0"/>
          <w:numId w:val="45"/>
        </w:numPr>
        <w:rPr>
          <w:b/>
        </w:rPr>
      </w:pPr>
      <w:r w:rsidRPr="00C1575E">
        <w:rPr>
          <w:b/>
        </w:rPr>
        <w:t>Crystal will include in the open forum conversations to surface cultural points of importance.</w:t>
      </w:r>
    </w:p>
    <w:p w14:paraId="4D6FAC20" w14:textId="77777777" w:rsidR="00021CC1" w:rsidRDefault="00021CC1" w:rsidP="00897206">
      <w:pPr>
        <w:pStyle w:val="BodyText"/>
        <w:rPr>
          <w:bCs/>
          <w:u w:val="single"/>
        </w:rPr>
      </w:pPr>
    </w:p>
    <w:p w14:paraId="27C24B62" w14:textId="552D7F0B" w:rsidR="00897206" w:rsidRPr="00557D8D" w:rsidRDefault="00557D8D" w:rsidP="00897206">
      <w:pPr>
        <w:pStyle w:val="BodyText"/>
        <w:rPr>
          <w:bCs/>
          <w:u w:val="single"/>
        </w:rPr>
      </w:pPr>
      <w:r w:rsidRPr="00557D8D">
        <w:rPr>
          <w:bCs/>
          <w:u w:val="single"/>
        </w:rPr>
        <w:t>Other</w:t>
      </w:r>
    </w:p>
    <w:p w14:paraId="68F53A4D" w14:textId="3ABCC214" w:rsidR="00557D8D" w:rsidRDefault="008F22C8" w:rsidP="00F177D8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Tom-shared a conversation Chief had with students regarding face coverings.</w:t>
      </w:r>
    </w:p>
    <w:p w14:paraId="082C7C1F" w14:textId="77777777" w:rsidR="00C1575E" w:rsidRDefault="008F22C8" w:rsidP="00F177D8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Alen-</w:t>
      </w:r>
      <w:r w:rsidR="00C1575E">
        <w:rPr>
          <w:bCs/>
        </w:rPr>
        <w:t xml:space="preserve">expressed a </w:t>
      </w:r>
      <w:r>
        <w:rPr>
          <w:bCs/>
        </w:rPr>
        <w:t>need for website content clean-up.</w:t>
      </w:r>
      <w:r w:rsidR="00355EE7">
        <w:rPr>
          <w:bCs/>
        </w:rPr>
        <w:t xml:space="preserve"> </w:t>
      </w:r>
      <w:r w:rsidR="00355EE7" w:rsidRPr="00C1575E">
        <w:rPr>
          <w:b/>
        </w:rPr>
        <w:t xml:space="preserve">Alen will communicate with the 60-ish content managers and share Google analytics </w:t>
      </w:r>
      <w:r w:rsidR="00C1575E" w:rsidRPr="00C1575E">
        <w:rPr>
          <w:b/>
        </w:rPr>
        <w:t xml:space="preserve">data </w:t>
      </w:r>
      <w:r w:rsidR="00355EE7" w:rsidRPr="00C1575E">
        <w:rPr>
          <w:b/>
        </w:rPr>
        <w:t>reflecting need for elimination of page</w:t>
      </w:r>
      <w:r w:rsidR="00C1575E" w:rsidRPr="00C1575E">
        <w:rPr>
          <w:b/>
        </w:rPr>
        <w:t>(s)</w:t>
      </w:r>
      <w:r w:rsidR="00355EE7" w:rsidRPr="00C1575E">
        <w:rPr>
          <w:b/>
        </w:rPr>
        <w:t xml:space="preserve">. He will also include </w:t>
      </w:r>
      <w:r w:rsidR="00C1575E" w:rsidRPr="00C1575E">
        <w:rPr>
          <w:b/>
        </w:rPr>
        <w:t>questions</w:t>
      </w:r>
      <w:r w:rsidR="00355EE7" w:rsidRPr="00C1575E">
        <w:rPr>
          <w:b/>
        </w:rPr>
        <w:t xml:space="preserve"> about </w:t>
      </w:r>
      <w:proofErr w:type="gramStart"/>
      <w:r w:rsidR="00C1575E" w:rsidRPr="00C1575E">
        <w:rPr>
          <w:b/>
        </w:rPr>
        <w:t>owner’s</w:t>
      </w:r>
      <w:proofErr w:type="gramEnd"/>
      <w:r w:rsidR="00C1575E" w:rsidRPr="00C1575E">
        <w:rPr>
          <w:b/>
        </w:rPr>
        <w:t xml:space="preserve"> </w:t>
      </w:r>
      <w:r w:rsidR="00355EE7" w:rsidRPr="00C1575E">
        <w:rPr>
          <w:b/>
        </w:rPr>
        <w:t xml:space="preserve">need </w:t>
      </w:r>
      <w:r w:rsidR="00C1575E" w:rsidRPr="00C1575E">
        <w:rPr>
          <w:b/>
        </w:rPr>
        <w:t>and/</w:t>
      </w:r>
      <w:r w:rsidR="00355EE7" w:rsidRPr="00C1575E">
        <w:rPr>
          <w:b/>
        </w:rPr>
        <w:t>or argument to keep.</w:t>
      </w:r>
      <w:r w:rsidR="00F177D8">
        <w:rPr>
          <w:bCs/>
        </w:rPr>
        <w:t xml:space="preserve"> </w:t>
      </w:r>
    </w:p>
    <w:p w14:paraId="1452F427" w14:textId="56EE1F1D" w:rsidR="00355EE7" w:rsidRDefault="00F177D8" w:rsidP="00C1575E">
      <w:pPr>
        <w:pStyle w:val="BodyText"/>
        <w:numPr>
          <w:ilvl w:val="1"/>
          <w:numId w:val="46"/>
        </w:numPr>
        <w:rPr>
          <w:bCs/>
        </w:rPr>
      </w:pPr>
      <w:r>
        <w:rPr>
          <w:bCs/>
        </w:rPr>
        <w:t>Will have a send-off for Basketball team on Thursday at 3:30.</w:t>
      </w:r>
    </w:p>
    <w:p w14:paraId="4AC5CF68" w14:textId="77777777" w:rsidR="00C1575E" w:rsidRDefault="00355EE7" w:rsidP="00F177D8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Karey-update on NABITA training.</w:t>
      </w:r>
      <w:r w:rsidR="008F22C8">
        <w:rPr>
          <w:bCs/>
        </w:rPr>
        <w:t xml:space="preserve"> </w:t>
      </w:r>
    </w:p>
    <w:p w14:paraId="7EA47A33" w14:textId="0ACF2F85" w:rsidR="008F22C8" w:rsidRPr="00C1575E" w:rsidRDefault="005765AE" w:rsidP="00C1575E">
      <w:pPr>
        <w:pStyle w:val="BodyText"/>
        <w:numPr>
          <w:ilvl w:val="1"/>
          <w:numId w:val="46"/>
        </w:numPr>
        <w:rPr>
          <w:b/>
        </w:rPr>
      </w:pPr>
      <w:r>
        <w:rPr>
          <w:bCs/>
        </w:rPr>
        <w:t>Also s</w:t>
      </w:r>
      <w:r w:rsidR="00C1575E">
        <w:rPr>
          <w:bCs/>
        </w:rPr>
        <w:t>hared an update on the d</w:t>
      </w:r>
      <w:r w:rsidR="00355EE7">
        <w:rPr>
          <w:bCs/>
        </w:rPr>
        <w:t xml:space="preserve">esire for E-sports. </w:t>
      </w:r>
      <w:r w:rsidR="00355EE7" w:rsidRPr="00C1575E">
        <w:rPr>
          <w:b/>
        </w:rPr>
        <w:t>Karey will have additional conversation</w:t>
      </w:r>
      <w:r w:rsidR="003C04CF">
        <w:rPr>
          <w:b/>
        </w:rPr>
        <w:t>s</w:t>
      </w:r>
      <w:r w:rsidR="00355EE7" w:rsidRPr="00C1575E">
        <w:rPr>
          <w:b/>
        </w:rPr>
        <w:t xml:space="preserve"> with Tom and Lew. </w:t>
      </w:r>
    </w:p>
    <w:p w14:paraId="58FC4BAC" w14:textId="44B09D3A" w:rsidR="003644C0" w:rsidRPr="003644C0" w:rsidRDefault="003644C0" w:rsidP="003644C0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 xml:space="preserve">Crystal-AMVA and APA negotiations </w:t>
      </w:r>
      <w:r w:rsidR="00C1575E">
        <w:rPr>
          <w:bCs/>
        </w:rPr>
        <w:t xml:space="preserve">are </w:t>
      </w:r>
      <w:r>
        <w:rPr>
          <w:bCs/>
        </w:rPr>
        <w:t>underway!</w:t>
      </w:r>
    </w:p>
    <w:p w14:paraId="2378AF57" w14:textId="77777777" w:rsidR="00021CC1" w:rsidRDefault="00021CC1" w:rsidP="00897206">
      <w:pPr>
        <w:pStyle w:val="BodyText"/>
        <w:rPr>
          <w:bCs/>
        </w:rPr>
      </w:pPr>
    </w:p>
    <w:sectPr w:rsidR="00021CC1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A3BCF"/>
    <w:multiLevelType w:val="hybridMultilevel"/>
    <w:tmpl w:val="739A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80A"/>
    <w:multiLevelType w:val="hybridMultilevel"/>
    <w:tmpl w:val="B2EC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F41CA"/>
    <w:multiLevelType w:val="hybridMultilevel"/>
    <w:tmpl w:val="3C58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7DC"/>
    <w:multiLevelType w:val="hybridMultilevel"/>
    <w:tmpl w:val="CC62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56D"/>
    <w:multiLevelType w:val="hybridMultilevel"/>
    <w:tmpl w:val="5F9C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072F7"/>
    <w:multiLevelType w:val="hybridMultilevel"/>
    <w:tmpl w:val="27FA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D01F7"/>
    <w:multiLevelType w:val="hybridMultilevel"/>
    <w:tmpl w:val="200AA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0177"/>
    <w:multiLevelType w:val="hybridMultilevel"/>
    <w:tmpl w:val="9BBA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E1862"/>
    <w:multiLevelType w:val="hybridMultilevel"/>
    <w:tmpl w:val="0690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47EF3"/>
    <w:multiLevelType w:val="hybridMultilevel"/>
    <w:tmpl w:val="F63A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75F1"/>
    <w:multiLevelType w:val="hybridMultilevel"/>
    <w:tmpl w:val="F728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85DDE"/>
    <w:multiLevelType w:val="hybridMultilevel"/>
    <w:tmpl w:val="2CD0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457A"/>
    <w:multiLevelType w:val="hybridMultilevel"/>
    <w:tmpl w:val="486E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55375"/>
    <w:multiLevelType w:val="hybridMultilevel"/>
    <w:tmpl w:val="D566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52AA2"/>
    <w:multiLevelType w:val="hybridMultilevel"/>
    <w:tmpl w:val="94C6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617B"/>
    <w:multiLevelType w:val="hybridMultilevel"/>
    <w:tmpl w:val="F694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6778"/>
    <w:multiLevelType w:val="hybridMultilevel"/>
    <w:tmpl w:val="4260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E6389"/>
    <w:multiLevelType w:val="hybridMultilevel"/>
    <w:tmpl w:val="725ED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42941"/>
    <w:multiLevelType w:val="hybridMultilevel"/>
    <w:tmpl w:val="D69E1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E14E1"/>
    <w:multiLevelType w:val="hybridMultilevel"/>
    <w:tmpl w:val="6390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F1509"/>
    <w:multiLevelType w:val="hybridMultilevel"/>
    <w:tmpl w:val="377E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F0DA9"/>
    <w:multiLevelType w:val="hybridMultilevel"/>
    <w:tmpl w:val="8F289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11859"/>
    <w:multiLevelType w:val="hybridMultilevel"/>
    <w:tmpl w:val="82D4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02C36"/>
    <w:multiLevelType w:val="hybridMultilevel"/>
    <w:tmpl w:val="86F4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7608E"/>
    <w:multiLevelType w:val="hybridMultilevel"/>
    <w:tmpl w:val="F794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E74CE"/>
    <w:multiLevelType w:val="hybridMultilevel"/>
    <w:tmpl w:val="8918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204EE"/>
    <w:multiLevelType w:val="hybridMultilevel"/>
    <w:tmpl w:val="798C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E6BE8"/>
    <w:multiLevelType w:val="hybridMultilevel"/>
    <w:tmpl w:val="C992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B00A6"/>
    <w:multiLevelType w:val="hybridMultilevel"/>
    <w:tmpl w:val="05BC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C3482"/>
    <w:multiLevelType w:val="hybridMultilevel"/>
    <w:tmpl w:val="82C4276E"/>
    <w:lvl w:ilvl="0" w:tplc="858E21F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B021B"/>
    <w:multiLevelType w:val="hybridMultilevel"/>
    <w:tmpl w:val="E418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50322"/>
    <w:multiLevelType w:val="hybridMultilevel"/>
    <w:tmpl w:val="91AE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D763C"/>
    <w:multiLevelType w:val="hybridMultilevel"/>
    <w:tmpl w:val="514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92968"/>
    <w:multiLevelType w:val="hybridMultilevel"/>
    <w:tmpl w:val="D4A4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774FC"/>
    <w:multiLevelType w:val="multilevel"/>
    <w:tmpl w:val="8A74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A0682"/>
    <w:multiLevelType w:val="multilevel"/>
    <w:tmpl w:val="CB20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7E4614"/>
    <w:multiLevelType w:val="hybridMultilevel"/>
    <w:tmpl w:val="7BCC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25C0C"/>
    <w:multiLevelType w:val="hybridMultilevel"/>
    <w:tmpl w:val="009A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E11F0"/>
    <w:multiLevelType w:val="hybridMultilevel"/>
    <w:tmpl w:val="1F100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06A94"/>
    <w:multiLevelType w:val="hybridMultilevel"/>
    <w:tmpl w:val="EEE2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C0F10"/>
    <w:multiLevelType w:val="hybridMultilevel"/>
    <w:tmpl w:val="0466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37370"/>
    <w:multiLevelType w:val="hybridMultilevel"/>
    <w:tmpl w:val="B3C6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97372"/>
    <w:multiLevelType w:val="hybridMultilevel"/>
    <w:tmpl w:val="77AA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49021">
    <w:abstractNumId w:val="0"/>
  </w:num>
  <w:num w:numId="2" w16cid:durableId="2104566077">
    <w:abstractNumId w:val="30"/>
  </w:num>
  <w:num w:numId="3" w16cid:durableId="830363937">
    <w:abstractNumId w:val="11"/>
  </w:num>
  <w:num w:numId="4" w16cid:durableId="210658928">
    <w:abstractNumId w:val="40"/>
  </w:num>
  <w:num w:numId="5" w16cid:durableId="612056055">
    <w:abstractNumId w:val="5"/>
  </w:num>
  <w:num w:numId="6" w16cid:durableId="1568957970">
    <w:abstractNumId w:val="9"/>
  </w:num>
  <w:num w:numId="7" w16cid:durableId="1767580518">
    <w:abstractNumId w:val="6"/>
  </w:num>
  <w:num w:numId="8" w16cid:durableId="281570114">
    <w:abstractNumId w:val="16"/>
  </w:num>
  <w:num w:numId="9" w16cid:durableId="2086882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00312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6320778">
    <w:abstractNumId w:val="21"/>
  </w:num>
  <w:num w:numId="12" w16cid:durableId="2008052688">
    <w:abstractNumId w:val="31"/>
  </w:num>
  <w:num w:numId="13" w16cid:durableId="2117408885">
    <w:abstractNumId w:val="22"/>
  </w:num>
  <w:num w:numId="14" w16cid:durableId="669912779">
    <w:abstractNumId w:val="33"/>
  </w:num>
  <w:num w:numId="15" w16cid:durableId="1208025540">
    <w:abstractNumId w:val="32"/>
  </w:num>
  <w:num w:numId="16" w16cid:durableId="1613971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560544">
    <w:abstractNumId w:val="2"/>
  </w:num>
  <w:num w:numId="18" w16cid:durableId="1266033910">
    <w:abstractNumId w:val="7"/>
  </w:num>
  <w:num w:numId="19" w16cid:durableId="326173122">
    <w:abstractNumId w:val="14"/>
  </w:num>
  <w:num w:numId="20" w16cid:durableId="1192256147">
    <w:abstractNumId w:val="23"/>
  </w:num>
  <w:num w:numId="21" w16cid:durableId="1286037749">
    <w:abstractNumId w:val="26"/>
  </w:num>
  <w:num w:numId="22" w16cid:durableId="1413619633">
    <w:abstractNumId w:val="43"/>
  </w:num>
  <w:num w:numId="23" w16cid:durableId="1643386348">
    <w:abstractNumId w:val="15"/>
  </w:num>
  <w:num w:numId="24" w16cid:durableId="140538963">
    <w:abstractNumId w:val="42"/>
  </w:num>
  <w:num w:numId="25" w16cid:durableId="1904096436">
    <w:abstractNumId w:val="4"/>
  </w:num>
  <w:num w:numId="26" w16cid:durableId="967592838">
    <w:abstractNumId w:val="39"/>
  </w:num>
  <w:num w:numId="27" w16cid:durableId="1977686939">
    <w:abstractNumId w:val="34"/>
  </w:num>
  <w:num w:numId="28" w16cid:durableId="1081638011">
    <w:abstractNumId w:val="25"/>
  </w:num>
  <w:num w:numId="29" w16cid:durableId="1887525539">
    <w:abstractNumId w:val="29"/>
  </w:num>
  <w:num w:numId="30" w16cid:durableId="1239711045">
    <w:abstractNumId w:val="10"/>
  </w:num>
  <w:num w:numId="31" w16cid:durableId="382140435">
    <w:abstractNumId w:val="27"/>
  </w:num>
  <w:num w:numId="32" w16cid:durableId="1222709851">
    <w:abstractNumId w:val="1"/>
  </w:num>
  <w:num w:numId="33" w16cid:durableId="9525129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7120109">
    <w:abstractNumId w:val="28"/>
  </w:num>
  <w:num w:numId="35" w16cid:durableId="208422134">
    <w:abstractNumId w:val="20"/>
  </w:num>
  <w:num w:numId="36" w16cid:durableId="218171699">
    <w:abstractNumId w:val="3"/>
  </w:num>
  <w:num w:numId="37" w16cid:durableId="1005404612">
    <w:abstractNumId w:val="12"/>
  </w:num>
  <w:num w:numId="38" w16cid:durableId="1686980943">
    <w:abstractNumId w:val="13"/>
  </w:num>
  <w:num w:numId="39" w16cid:durableId="494801307">
    <w:abstractNumId w:val="36"/>
  </w:num>
  <w:num w:numId="40" w16cid:durableId="986857987">
    <w:abstractNumId w:val="35"/>
  </w:num>
  <w:num w:numId="41" w16cid:durableId="1214341853">
    <w:abstractNumId w:val="41"/>
  </w:num>
  <w:num w:numId="42" w16cid:durableId="1501038654">
    <w:abstractNumId w:val="24"/>
  </w:num>
  <w:num w:numId="43" w16cid:durableId="1529832158">
    <w:abstractNumId w:val="18"/>
  </w:num>
  <w:num w:numId="44" w16cid:durableId="1209605498">
    <w:abstractNumId w:val="8"/>
  </w:num>
  <w:num w:numId="45" w16cid:durableId="157695683">
    <w:abstractNumId w:val="38"/>
  </w:num>
  <w:num w:numId="46" w16cid:durableId="547256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83"/>
    <w:rsid w:val="00012BE4"/>
    <w:rsid w:val="00012EDC"/>
    <w:rsid w:val="000130A0"/>
    <w:rsid w:val="000146A9"/>
    <w:rsid w:val="00016204"/>
    <w:rsid w:val="0001673F"/>
    <w:rsid w:val="00017824"/>
    <w:rsid w:val="00017C3C"/>
    <w:rsid w:val="00020A00"/>
    <w:rsid w:val="00021CC1"/>
    <w:rsid w:val="00024773"/>
    <w:rsid w:val="00025F47"/>
    <w:rsid w:val="000327E6"/>
    <w:rsid w:val="000336E3"/>
    <w:rsid w:val="00036963"/>
    <w:rsid w:val="00037001"/>
    <w:rsid w:val="0004224F"/>
    <w:rsid w:val="000440BB"/>
    <w:rsid w:val="0004668F"/>
    <w:rsid w:val="00046F2D"/>
    <w:rsid w:val="0004756C"/>
    <w:rsid w:val="000542D7"/>
    <w:rsid w:val="00057BFE"/>
    <w:rsid w:val="00063732"/>
    <w:rsid w:val="000668B0"/>
    <w:rsid w:val="00067855"/>
    <w:rsid w:val="0007384E"/>
    <w:rsid w:val="0008044C"/>
    <w:rsid w:val="000867C3"/>
    <w:rsid w:val="00086ED1"/>
    <w:rsid w:val="00090FE9"/>
    <w:rsid w:val="000939E2"/>
    <w:rsid w:val="00094A32"/>
    <w:rsid w:val="0009796A"/>
    <w:rsid w:val="000A3D83"/>
    <w:rsid w:val="000A5CF6"/>
    <w:rsid w:val="000A679A"/>
    <w:rsid w:val="000A6B0C"/>
    <w:rsid w:val="000B24A3"/>
    <w:rsid w:val="000C16FC"/>
    <w:rsid w:val="000C1FDD"/>
    <w:rsid w:val="000C4BC2"/>
    <w:rsid w:val="000C58B2"/>
    <w:rsid w:val="000C739A"/>
    <w:rsid w:val="000C7F29"/>
    <w:rsid w:val="000D20ED"/>
    <w:rsid w:val="000D2982"/>
    <w:rsid w:val="000E1A6A"/>
    <w:rsid w:val="000E1E0D"/>
    <w:rsid w:val="000E3309"/>
    <w:rsid w:val="000E46DA"/>
    <w:rsid w:val="000E5E78"/>
    <w:rsid w:val="000F4F12"/>
    <w:rsid w:val="000F762F"/>
    <w:rsid w:val="001009C2"/>
    <w:rsid w:val="00100D44"/>
    <w:rsid w:val="00102B7A"/>
    <w:rsid w:val="00105119"/>
    <w:rsid w:val="00105165"/>
    <w:rsid w:val="00107C10"/>
    <w:rsid w:val="0011409C"/>
    <w:rsid w:val="001148D4"/>
    <w:rsid w:val="00114E64"/>
    <w:rsid w:val="001175CF"/>
    <w:rsid w:val="00123061"/>
    <w:rsid w:val="001326CA"/>
    <w:rsid w:val="00132FD2"/>
    <w:rsid w:val="001400C3"/>
    <w:rsid w:val="00140598"/>
    <w:rsid w:val="00141398"/>
    <w:rsid w:val="001445C3"/>
    <w:rsid w:val="00146404"/>
    <w:rsid w:val="0014779D"/>
    <w:rsid w:val="00151B05"/>
    <w:rsid w:val="00156D2E"/>
    <w:rsid w:val="00160F3A"/>
    <w:rsid w:val="001621C8"/>
    <w:rsid w:val="0016244D"/>
    <w:rsid w:val="00173EC1"/>
    <w:rsid w:val="00176EF7"/>
    <w:rsid w:val="0018199F"/>
    <w:rsid w:val="0018461E"/>
    <w:rsid w:val="00186103"/>
    <w:rsid w:val="00187DA7"/>
    <w:rsid w:val="00192205"/>
    <w:rsid w:val="00192245"/>
    <w:rsid w:val="001923C0"/>
    <w:rsid w:val="00194E1A"/>
    <w:rsid w:val="00196553"/>
    <w:rsid w:val="0019658D"/>
    <w:rsid w:val="00196A7D"/>
    <w:rsid w:val="00197801"/>
    <w:rsid w:val="001A2171"/>
    <w:rsid w:val="001A5B45"/>
    <w:rsid w:val="001A6385"/>
    <w:rsid w:val="001A6A60"/>
    <w:rsid w:val="001A7858"/>
    <w:rsid w:val="001B0C3C"/>
    <w:rsid w:val="001B0DC8"/>
    <w:rsid w:val="001B7146"/>
    <w:rsid w:val="001C2470"/>
    <w:rsid w:val="001C79B3"/>
    <w:rsid w:val="001D29C2"/>
    <w:rsid w:val="001D3024"/>
    <w:rsid w:val="001D44C5"/>
    <w:rsid w:val="001D5027"/>
    <w:rsid w:val="001D5040"/>
    <w:rsid w:val="001D5EE9"/>
    <w:rsid w:val="001D6D58"/>
    <w:rsid w:val="001E0B3D"/>
    <w:rsid w:val="001E137C"/>
    <w:rsid w:val="001E36CC"/>
    <w:rsid w:val="001E400C"/>
    <w:rsid w:val="001E40DA"/>
    <w:rsid w:val="001E630C"/>
    <w:rsid w:val="001E6A1A"/>
    <w:rsid w:val="001E7902"/>
    <w:rsid w:val="001F74A4"/>
    <w:rsid w:val="00205EB2"/>
    <w:rsid w:val="00206430"/>
    <w:rsid w:val="002074FA"/>
    <w:rsid w:val="00207E54"/>
    <w:rsid w:val="00211B3B"/>
    <w:rsid w:val="0021344E"/>
    <w:rsid w:val="00222ABD"/>
    <w:rsid w:val="00225520"/>
    <w:rsid w:val="00225E4A"/>
    <w:rsid w:val="00232076"/>
    <w:rsid w:val="00234C90"/>
    <w:rsid w:val="002411CE"/>
    <w:rsid w:val="0024306E"/>
    <w:rsid w:val="002452FE"/>
    <w:rsid w:val="00250592"/>
    <w:rsid w:val="0025092D"/>
    <w:rsid w:val="00250B8F"/>
    <w:rsid w:val="0025132B"/>
    <w:rsid w:val="002569FF"/>
    <w:rsid w:val="00257EEE"/>
    <w:rsid w:val="00261DD9"/>
    <w:rsid w:val="00264807"/>
    <w:rsid w:val="002649DF"/>
    <w:rsid w:val="002672AC"/>
    <w:rsid w:val="00270686"/>
    <w:rsid w:val="00273C40"/>
    <w:rsid w:val="0027705D"/>
    <w:rsid w:val="00280837"/>
    <w:rsid w:val="0028151C"/>
    <w:rsid w:val="00281C5C"/>
    <w:rsid w:val="00284CB5"/>
    <w:rsid w:val="0028587A"/>
    <w:rsid w:val="00292095"/>
    <w:rsid w:val="00292607"/>
    <w:rsid w:val="002938A8"/>
    <w:rsid w:val="00294504"/>
    <w:rsid w:val="002A1A40"/>
    <w:rsid w:val="002A7111"/>
    <w:rsid w:val="002B2009"/>
    <w:rsid w:val="002B3650"/>
    <w:rsid w:val="002B3A71"/>
    <w:rsid w:val="002B71D4"/>
    <w:rsid w:val="002C0E57"/>
    <w:rsid w:val="002C3E44"/>
    <w:rsid w:val="002C515A"/>
    <w:rsid w:val="002C5578"/>
    <w:rsid w:val="002C5E29"/>
    <w:rsid w:val="002D2AE2"/>
    <w:rsid w:val="002D53BB"/>
    <w:rsid w:val="002D5EB2"/>
    <w:rsid w:val="002D73EA"/>
    <w:rsid w:val="002E0E35"/>
    <w:rsid w:val="002E0E57"/>
    <w:rsid w:val="002E2AE9"/>
    <w:rsid w:val="002E578D"/>
    <w:rsid w:val="002F4507"/>
    <w:rsid w:val="002F57C0"/>
    <w:rsid w:val="002F5B41"/>
    <w:rsid w:val="003008F7"/>
    <w:rsid w:val="003021C0"/>
    <w:rsid w:val="00304ECA"/>
    <w:rsid w:val="003101A7"/>
    <w:rsid w:val="00312795"/>
    <w:rsid w:val="00314305"/>
    <w:rsid w:val="00322E27"/>
    <w:rsid w:val="003246E1"/>
    <w:rsid w:val="00326BFC"/>
    <w:rsid w:val="00327319"/>
    <w:rsid w:val="00327FA7"/>
    <w:rsid w:val="00333D12"/>
    <w:rsid w:val="00335F09"/>
    <w:rsid w:val="0034297C"/>
    <w:rsid w:val="00342E91"/>
    <w:rsid w:val="00345250"/>
    <w:rsid w:val="00351DE9"/>
    <w:rsid w:val="0035293D"/>
    <w:rsid w:val="00355EE7"/>
    <w:rsid w:val="00363234"/>
    <w:rsid w:val="003644C0"/>
    <w:rsid w:val="003664F4"/>
    <w:rsid w:val="00366754"/>
    <w:rsid w:val="00366E90"/>
    <w:rsid w:val="00367F58"/>
    <w:rsid w:val="00372CAE"/>
    <w:rsid w:val="003746C1"/>
    <w:rsid w:val="00375238"/>
    <w:rsid w:val="00381EBB"/>
    <w:rsid w:val="003845EC"/>
    <w:rsid w:val="00384660"/>
    <w:rsid w:val="0038679A"/>
    <w:rsid w:val="00387987"/>
    <w:rsid w:val="00393165"/>
    <w:rsid w:val="00393356"/>
    <w:rsid w:val="003935B0"/>
    <w:rsid w:val="003943EF"/>
    <w:rsid w:val="00396EE4"/>
    <w:rsid w:val="003A6E09"/>
    <w:rsid w:val="003A7A3E"/>
    <w:rsid w:val="003B1B09"/>
    <w:rsid w:val="003B1FDD"/>
    <w:rsid w:val="003B7F00"/>
    <w:rsid w:val="003C04CF"/>
    <w:rsid w:val="003C1219"/>
    <w:rsid w:val="003C3B95"/>
    <w:rsid w:val="003C60E0"/>
    <w:rsid w:val="003D4CAD"/>
    <w:rsid w:val="003D5500"/>
    <w:rsid w:val="003E3306"/>
    <w:rsid w:val="003E6575"/>
    <w:rsid w:val="003E792C"/>
    <w:rsid w:val="003F03DC"/>
    <w:rsid w:val="003F1756"/>
    <w:rsid w:val="003F1DFB"/>
    <w:rsid w:val="003F2FFA"/>
    <w:rsid w:val="00402482"/>
    <w:rsid w:val="00402E3D"/>
    <w:rsid w:val="0040560E"/>
    <w:rsid w:val="00407F61"/>
    <w:rsid w:val="00411457"/>
    <w:rsid w:val="00415535"/>
    <w:rsid w:val="00415B19"/>
    <w:rsid w:val="004203FF"/>
    <w:rsid w:val="004252BB"/>
    <w:rsid w:val="0043555B"/>
    <w:rsid w:val="0043598E"/>
    <w:rsid w:val="004373B6"/>
    <w:rsid w:val="004452D1"/>
    <w:rsid w:val="00445FA5"/>
    <w:rsid w:val="00446537"/>
    <w:rsid w:val="00450789"/>
    <w:rsid w:val="0045150B"/>
    <w:rsid w:val="00451DD1"/>
    <w:rsid w:val="00457096"/>
    <w:rsid w:val="00461EA9"/>
    <w:rsid w:val="0046753F"/>
    <w:rsid w:val="00475F85"/>
    <w:rsid w:val="00476209"/>
    <w:rsid w:val="00480D8E"/>
    <w:rsid w:val="004815D8"/>
    <w:rsid w:val="00482DEB"/>
    <w:rsid w:val="00485610"/>
    <w:rsid w:val="00490356"/>
    <w:rsid w:val="00491558"/>
    <w:rsid w:val="00491980"/>
    <w:rsid w:val="004958CE"/>
    <w:rsid w:val="00495F92"/>
    <w:rsid w:val="00496F96"/>
    <w:rsid w:val="004A1ED1"/>
    <w:rsid w:val="004A1FA4"/>
    <w:rsid w:val="004A4213"/>
    <w:rsid w:val="004B2F60"/>
    <w:rsid w:val="004B4F74"/>
    <w:rsid w:val="004B5634"/>
    <w:rsid w:val="004B7CD5"/>
    <w:rsid w:val="004C1047"/>
    <w:rsid w:val="004C1EB4"/>
    <w:rsid w:val="004C56F2"/>
    <w:rsid w:val="004C5E70"/>
    <w:rsid w:val="004C6CD4"/>
    <w:rsid w:val="004C7A97"/>
    <w:rsid w:val="004C7D4A"/>
    <w:rsid w:val="004D35DF"/>
    <w:rsid w:val="004D7222"/>
    <w:rsid w:val="004D7EDA"/>
    <w:rsid w:val="004E16DA"/>
    <w:rsid w:val="004E1804"/>
    <w:rsid w:val="004E3CB2"/>
    <w:rsid w:val="004F02BF"/>
    <w:rsid w:val="004F2095"/>
    <w:rsid w:val="004F2280"/>
    <w:rsid w:val="00504CDE"/>
    <w:rsid w:val="0051299F"/>
    <w:rsid w:val="00513E0A"/>
    <w:rsid w:val="00515D74"/>
    <w:rsid w:val="00517054"/>
    <w:rsid w:val="00517400"/>
    <w:rsid w:val="0052209C"/>
    <w:rsid w:val="00522734"/>
    <w:rsid w:val="005228D5"/>
    <w:rsid w:val="0053002E"/>
    <w:rsid w:val="00530D93"/>
    <w:rsid w:val="005315ED"/>
    <w:rsid w:val="0053644E"/>
    <w:rsid w:val="00537F67"/>
    <w:rsid w:val="00540828"/>
    <w:rsid w:val="00545D1B"/>
    <w:rsid w:val="0054624A"/>
    <w:rsid w:val="00551A84"/>
    <w:rsid w:val="005527FD"/>
    <w:rsid w:val="00554064"/>
    <w:rsid w:val="0055423A"/>
    <w:rsid w:val="0055577F"/>
    <w:rsid w:val="00555F96"/>
    <w:rsid w:val="00556DFA"/>
    <w:rsid w:val="00557031"/>
    <w:rsid w:val="00557D8D"/>
    <w:rsid w:val="005608FA"/>
    <w:rsid w:val="00562E4C"/>
    <w:rsid w:val="00565900"/>
    <w:rsid w:val="00567311"/>
    <w:rsid w:val="00570B5E"/>
    <w:rsid w:val="005765AE"/>
    <w:rsid w:val="00577F17"/>
    <w:rsid w:val="00580B3C"/>
    <w:rsid w:val="00581CE9"/>
    <w:rsid w:val="00582852"/>
    <w:rsid w:val="0058457D"/>
    <w:rsid w:val="0058616E"/>
    <w:rsid w:val="00586B3B"/>
    <w:rsid w:val="0058706C"/>
    <w:rsid w:val="005879FC"/>
    <w:rsid w:val="00590023"/>
    <w:rsid w:val="00595D51"/>
    <w:rsid w:val="00596843"/>
    <w:rsid w:val="005969AF"/>
    <w:rsid w:val="005A12EA"/>
    <w:rsid w:val="005A2973"/>
    <w:rsid w:val="005A2C9B"/>
    <w:rsid w:val="005A3C7F"/>
    <w:rsid w:val="005A7BD5"/>
    <w:rsid w:val="005B1FE6"/>
    <w:rsid w:val="005C159A"/>
    <w:rsid w:val="005C4D7E"/>
    <w:rsid w:val="005C5AA7"/>
    <w:rsid w:val="005D153D"/>
    <w:rsid w:val="005D3277"/>
    <w:rsid w:val="005D340D"/>
    <w:rsid w:val="005D68BA"/>
    <w:rsid w:val="005E0A08"/>
    <w:rsid w:val="005E369F"/>
    <w:rsid w:val="005E5B0A"/>
    <w:rsid w:val="005E638B"/>
    <w:rsid w:val="005E7D09"/>
    <w:rsid w:val="005E7D9D"/>
    <w:rsid w:val="005F02E4"/>
    <w:rsid w:val="005F3691"/>
    <w:rsid w:val="005F3815"/>
    <w:rsid w:val="005F3EA0"/>
    <w:rsid w:val="005F542A"/>
    <w:rsid w:val="005F7A1C"/>
    <w:rsid w:val="0060065A"/>
    <w:rsid w:val="006029AF"/>
    <w:rsid w:val="00602A47"/>
    <w:rsid w:val="00603C58"/>
    <w:rsid w:val="00610234"/>
    <w:rsid w:val="006112AD"/>
    <w:rsid w:val="00620AF2"/>
    <w:rsid w:val="00626C4B"/>
    <w:rsid w:val="006351B3"/>
    <w:rsid w:val="00637D18"/>
    <w:rsid w:val="00640997"/>
    <w:rsid w:val="00646CE1"/>
    <w:rsid w:val="00647F3E"/>
    <w:rsid w:val="00651769"/>
    <w:rsid w:val="00652DA2"/>
    <w:rsid w:val="0065360F"/>
    <w:rsid w:val="006543A5"/>
    <w:rsid w:val="00654E49"/>
    <w:rsid w:val="00654FFC"/>
    <w:rsid w:val="00657602"/>
    <w:rsid w:val="00657A46"/>
    <w:rsid w:val="00660410"/>
    <w:rsid w:val="0066420F"/>
    <w:rsid w:val="00664B6C"/>
    <w:rsid w:val="0066719E"/>
    <w:rsid w:val="00672577"/>
    <w:rsid w:val="00677DE2"/>
    <w:rsid w:val="00683850"/>
    <w:rsid w:val="00685A80"/>
    <w:rsid w:val="00686E21"/>
    <w:rsid w:val="006A0A5A"/>
    <w:rsid w:val="006A1529"/>
    <w:rsid w:val="006A3E78"/>
    <w:rsid w:val="006B36B4"/>
    <w:rsid w:val="006B4991"/>
    <w:rsid w:val="006B52C7"/>
    <w:rsid w:val="006B6B3F"/>
    <w:rsid w:val="006C175B"/>
    <w:rsid w:val="006C4542"/>
    <w:rsid w:val="006C579E"/>
    <w:rsid w:val="006C62D2"/>
    <w:rsid w:val="006D046B"/>
    <w:rsid w:val="006D0C9D"/>
    <w:rsid w:val="006D114C"/>
    <w:rsid w:val="006D1B9B"/>
    <w:rsid w:val="006D221C"/>
    <w:rsid w:val="006D3DD0"/>
    <w:rsid w:val="006D65A4"/>
    <w:rsid w:val="006E1AFC"/>
    <w:rsid w:val="006E1DC3"/>
    <w:rsid w:val="006E6867"/>
    <w:rsid w:val="006E74F6"/>
    <w:rsid w:val="006F47BB"/>
    <w:rsid w:val="006F5409"/>
    <w:rsid w:val="006F55C1"/>
    <w:rsid w:val="00700AD7"/>
    <w:rsid w:val="007037DE"/>
    <w:rsid w:val="007046BB"/>
    <w:rsid w:val="007050B9"/>
    <w:rsid w:val="00705BF6"/>
    <w:rsid w:val="0071285B"/>
    <w:rsid w:val="00713C1F"/>
    <w:rsid w:val="00714BD0"/>
    <w:rsid w:val="00715342"/>
    <w:rsid w:val="0071666D"/>
    <w:rsid w:val="00716980"/>
    <w:rsid w:val="00716E19"/>
    <w:rsid w:val="00720F71"/>
    <w:rsid w:val="007275A4"/>
    <w:rsid w:val="00731968"/>
    <w:rsid w:val="00731C2D"/>
    <w:rsid w:val="0073264A"/>
    <w:rsid w:val="007334E7"/>
    <w:rsid w:val="00735C6A"/>
    <w:rsid w:val="0074786C"/>
    <w:rsid w:val="00747C19"/>
    <w:rsid w:val="007528B6"/>
    <w:rsid w:val="00753E71"/>
    <w:rsid w:val="0075694D"/>
    <w:rsid w:val="00756E1B"/>
    <w:rsid w:val="0076031B"/>
    <w:rsid w:val="00760BA9"/>
    <w:rsid w:val="00760D08"/>
    <w:rsid w:val="00762683"/>
    <w:rsid w:val="007640CD"/>
    <w:rsid w:val="0076542F"/>
    <w:rsid w:val="00766535"/>
    <w:rsid w:val="007666F2"/>
    <w:rsid w:val="00766AA5"/>
    <w:rsid w:val="00767723"/>
    <w:rsid w:val="007679A9"/>
    <w:rsid w:val="00777447"/>
    <w:rsid w:val="00784D73"/>
    <w:rsid w:val="00785DFC"/>
    <w:rsid w:val="007907BA"/>
    <w:rsid w:val="00790978"/>
    <w:rsid w:val="00796DB7"/>
    <w:rsid w:val="00797976"/>
    <w:rsid w:val="007A03D4"/>
    <w:rsid w:val="007A09E9"/>
    <w:rsid w:val="007A2A2B"/>
    <w:rsid w:val="007A2DDC"/>
    <w:rsid w:val="007A32FF"/>
    <w:rsid w:val="007A5328"/>
    <w:rsid w:val="007B2CB4"/>
    <w:rsid w:val="007B319D"/>
    <w:rsid w:val="007B4964"/>
    <w:rsid w:val="007B71C4"/>
    <w:rsid w:val="007B7415"/>
    <w:rsid w:val="007C058F"/>
    <w:rsid w:val="007C4BBC"/>
    <w:rsid w:val="007C5A3A"/>
    <w:rsid w:val="007C6F85"/>
    <w:rsid w:val="007D0595"/>
    <w:rsid w:val="007D15BD"/>
    <w:rsid w:val="007D39B7"/>
    <w:rsid w:val="007D7388"/>
    <w:rsid w:val="007E0B1E"/>
    <w:rsid w:val="007E17BA"/>
    <w:rsid w:val="007E29C0"/>
    <w:rsid w:val="007F50AA"/>
    <w:rsid w:val="007F5370"/>
    <w:rsid w:val="007F5C73"/>
    <w:rsid w:val="008046D1"/>
    <w:rsid w:val="00804E99"/>
    <w:rsid w:val="00805A2C"/>
    <w:rsid w:val="00807192"/>
    <w:rsid w:val="00807F32"/>
    <w:rsid w:val="008122E9"/>
    <w:rsid w:val="0081261E"/>
    <w:rsid w:val="00812880"/>
    <w:rsid w:val="00812D4A"/>
    <w:rsid w:val="00812F0E"/>
    <w:rsid w:val="0081323D"/>
    <w:rsid w:val="008141F8"/>
    <w:rsid w:val="00816CE0"/>
    <w:rsid w:val="00821503"/>
    <w:rsid w:val="00821EC7"/>
    <w:rsid w:val="00823537"/>
    <w:rsid w:val="00833B19"/>
    <w:rsid w:val="00835B4C"/>
    <w:rsid w:val="00836061"/>
    <w:rsid w:val="0083649B"/>
    <w:rsid w:val="008369C2"/>
    <w:rsid w:val="008418DB"/>
    <w:rsid w:val="008429C1"/>
    <w:rsid w:val="008456FA"/>
    <w:rsid w:val="00845FB9"/>
    <w:rsid w:val="00850556"/>
    <w:rsid w:val="008562E9"/>
    <w:rsid w:val="00856E78"/>
    <w:rsid w:val="008600C4"/>
    <w:rsid w:val="0086166A"/>
    <w:rsid w:val="00861991"/>
    <w:rsid w:val="00865697"/>
    <w:rsid w:val="00870A05"/>
    <w:rsid w:val="008712E6"/>
    <w:rsid w:val="00875134"/>
    <w:rsid w:val="0087535B"/>
    <w:rsid w:val="008760EB"/>
    <w:rsid w:val="00880174"/>
    <w:rsid w:val="00880BA4"/>
    <w:rsid w:val="00883EBF"/>
    <w:rsid w:val="00886745"/>
    <w:rsid w:val="00887C72"/>
    <w:rsid w:val="008914C8"/>
    <w:rsid w:val="00891C14"/>
    <w:rsid w:val="00894E47"/>
    <w:rsid w:val="00895007"/>
    <w:rsid w:val="00896864"/>
    <w:rsid w:val="00897206"/>
    <w:rsid w:val="008A3D71"/>
    <w:rsid w:val="008A4EE7"/>
    <w:rsid w:val="008A629C"/>
    <w:rsid w:val="008A6C36"/>
    <w:rsid w:val="008B4273"/>
    <w:rsid w:val="008B499F"/>
    <w:rsid w:val="008B663A"/>
    <w:rsid w:val="008B6B79"/>
    <w:rsid w:val="008C2AA3"/>
    <w:rsid w:val="008C368B"/>
    <w:rsid w:val="008C56BA"/>
    <w:rsid w:val="008C7E9C"/>
    <w:rsid w:val="008D0D02"/>
    <w:rsid w:val="008D3672"/>
    <w:rsid w:val="008D7F74"/>
    <w:rsid w:val="008E0665"/>
    <w:rsid w:val="008E0FA4"/>
    <w:rsid w:val="008E19BB"/>
    <w:rsid w:val="008E71D9"/>
    <w:rsid w:val="008F085D"/>
    <w:rsid w:val="008F197D"/>
    <w:rsid w:val="008F22C8"/>
    <w:rsid w:val="008F4441"/>
    <w:rsid w:val="008F6FA9"/>
    <w:rsid w:val="008F74FD"/>
    <w:rsid w:val="0090052A"/>
    <w:rsid w:val="00904BB9"/>
    <w:rsid w:val="00906C74"/>
    <w:rsid w:val="0091072D"/>
    <w:rsid w:val="009115A0"/>
    <w:rsid w:val="0092043F"/>
    <w:rsid w:val="0092088D"/>
    <w:rsid w:val="00920F0B"/>
    <w:rsid w:val="0092474C"/>
    <w:rsid w:val="0092552E"/>
    <w:rsid w:val="009277C1"/>
    <w:rsid w:val="00931266"/>
    <w:rsid w:val="00931883"/>
    <w:rsid w:val="00933C26"/>
    <w:rsid w:val="00941156"/>
    <w:rsid w:val="00941EA7"/>
    <w:rsid w:val="00941F13"/>
    <w:rsid w:val="0094218A"/>
    <w:rsid w:val="00942EAE"/>
    <w:rsid w:val="00943207"/>
    <w:rsid w:val="00952258"/>
    <w:rsid w:val="00954718"/>
    <w:rsid w:val="0096098E"/>
    <w:rsid w:val="009629D0"/>
    <w:rsid w:val="00963483"/>
    <w:rsid w:val="00966B3F"/>
    <w:rsid w:val="00966F9D"/>
    <w:rsid w:val="0097222F"/>
    <w:rsid w:val="00972393"/>
    <w:rsid w:val="00980906"/>
    <w:rsid w:val="00982B1A"/>
    <w:rsid w:val="00984EE1"/>
    <w:rsid w:val="0098706D"/>
    <w:rsid w:val="0099241D"/>
    <w:rsid w:val="00992CE9"/>
    <w:rsid w:val="009941B3"/>
    <w:rsid w:val="009952CA"/>
    <w:rsid w:val="009A2DA3"/>
    <w:rsid w:val="009A4E70"/>
    <w:rsid w:val="009B2E23"/>
    <w:rsid w:val="009B435E"/>
    <w:rsid w:val="009B6F29"/>
    <w:rsid w:val="009B7CDB"/>
    <w:rsid w:val="009C0837"/>
    <w:rsid w:val="009C14EA"/>
    <w:rsid w:val="009C1635"/>
    <w:rsid w:val="009C7871"/>
    <w:rsid w:val="009D01E3"/>
    <w:rsid w:val="009D25E3"/>
    <w:rsid w:val="009D4196"/>
    <w:rsid w:val="009D600C"/>
    <w:rsid w:val="009D74DD"/>
    <w:rsid w:val="009E0EC9"/>
    <w:rsid w:val="009E690F"/>
    <w:rsid w:val="009F074B"/>
    <w:rsid w:val="00A0091A"/>
    <w:rsid w:val="00A05BC6"/>
    <w:rsid w:val="00A0706B"/>
    <w:rsid w:val="00A15B21"/>
    <w:rsid w:val="00A162B9"/>
    <w:rsid w:val="00A23653"/>
    <w:rsid w:val="00A276CC"/>
    <w:rsid w:val="00A32026"/>
    <w:rsid w:val="00A33A23"/>
    <w:rsid w:val="00A34DE7"/>
    <w:rsid w:val="00A37DAF"/>
    <w:rsid w:val="00A43867"/>
    <w:rsid w:val="00A5155D"/>
    <w:rsid w:val="00A574DC"/>
    <w:rsid w:val="00A60FE5"/>
    <w:rsid w:val="00A63BE0"/>
    <w:rsid w:val="00A6537F"/>
    <w:rsid w:val="00A708C9"/>
    <w:rsid w:val="00A70E9F"/>
    <w:rsid w:val="00A72E3F"/>
    <w:rsid w:val="00A755D1"/>
    <w:rsid w:val="00A81E5C"/>
    <w:rsid w:val="00A91E61"/>
    <w:rsid w:val="00A94CC4"/>
    <w:rsid w:val="00AA0D0D"/>
    <w:rsid w:val="00AA1AE8"/>
    <w:rsid w:val="00AB0928"/>
    <w:rsid w:val="00AB108B"/>
    <w:rsid w:val="00AB1D6F"/>
    <w:rsid w:val="00AB53E1"/>
    <w:rsid w:val="00AB54C9"/>
    <w:rsid w:val="00AB74AC"/>
    <w:rsid w:val="00AB7745"/>
    <w:rsid w:val="00AC3AD2"/>
    <w:rsid w:val="00AC499A"/>
    <w:rsid w:val="00AC6481"/>
    <w:rsid w:val="00AD2A89"/>
    <w:rsid w:val="00AD2E59"/>
    <w:rsid w:val="00AD4D3E"/>
    <w:rsid w:val="00AD6D6E"/>
    <w:rsid w:val="00AD7991"/>
    <w:rsid w:val="00AE013E"/>
    <w:rsid w:val="00AE188E"/>
    <w:rsid w:val="00AE198A"/>
    <w:rsid w:val="00AE506E"/>
    <w:rsid w:val="00AE543B"/>
    <w:rsid w:val="00AE5D55"/>
    <w:rsid w:val="00AE648B"/>
    <w:rsid w:val="00AE70D8"/>
    <w:rsid w:val="00AF056B"/>
    <w:rsid w:val="00AF05C5"/>
    <w:rsid w:val="00AF3B2B"/>
    <w:rsid w:val="00AF4E4B"/>
    <w:rsid w:val="00AF7464"/>
    <w:rsid w:val="00AF76B0"/>
    <w:rsid w:val="00B00918"/>
    <w:rsid w:val="00B024EB"/>
    <w:rsid w:val="00B03FF4"/>
    <w:rsid w:val="00B063C6"/>
    <w:rsid w:val="00B13134"/>
    <w:rsid w:val="00B14E81"/>
    <w:rsid w:val="00B159F2"/>
    <w:rsid w:val="00B16FEE"/>
    <w:rsid w:val="00B21696"/>
    <w:rsid w:val="00B24380"/>
    <w:rsid w:val="00B24D78"/>
    <w:rsid w:val="00B32FE9"/>
    <w:rsid w:val="00B33312"/>
    <w:rsid w:val="00B333BC"/>
    <w:rsid w:val="00B35E63"/>
    <w:rsid w:val="00B35F83"/>
    <w:rsid w:val="00B36511"/>
    <w:rsid w:val="00B47EFD"/>
    <w:rsid w:val="00B511EC"/>
    <w:rsid w:val="00B51398"/>
    <w:rsid w:val="00B56D7A"/>
    <w:rsid w:val="00B62DE5"/>
    <w:rsid w:val="00B638FF"/>
    <w:rsid w:val="00B65050"/>
    <w:rsid w:val="00B70E05"/>
    <w:rsid w:val="00B70E21"/>
    <w:rsid w:val="00B73216"/>
    <w:rsid w:val="00B73DF6"/>
    <w:rsid w:val="00B86ED7"/>
    <w:rsid w:val="00B92A24"/>
    <w:rsid w:val="00BA24B7"/>
    <w:rsid w:val="00BA2FAB"/>
    <w:rsid w:val="00BA39CC"/>
    <w:rsid w:val="00BA5D00"/>
    <w:rsid w:val="00BA66AE"/>
    <w:rsid w:val="00BA6FBE"/>
    <w:rsid w:val="00BB0AD5"/>
    <w:rsid w:val="00BB130F"/>
    <w:rsid w:val="00BB35E1"/>
    <w:rsid w:val="00BB3FD6"/>
    <w:rsid w:val="00BB5579"/>
    <w:rsid w:val="00BC4630"/>
    <w:rsid w:val="00BC46F9"/>
    <w:rsid w:val="00BC4EB0"/>
    <w:rsid w:val="00BC67DB"/>
    <w:rsid w:val="00BC7596"/>
    <w:rsid w:val="00BC7FEA"/>
    <w:rsid w:val="00BD542D"/>
    <w:rsid w:val="00BD69A2"/>
    <w:rsid w:val="00BE0C4C"/>
    <w:rsid w:val="00BE0CB2"/>
    <w:rsid w:val="00BE44E2"/>
    <w:rsid w:val="00BF1EF5"/>
    <w:rsid w:val="00BF27A0"/>
    <w:rsid w:val="00C013BF"/>
    <w:rsid w:val="00C02E91"/>
    <w:rsid w:val="00C0371F"/>
    <w:rsid w:val="00C0760D"/>
    <w:rsid w:val="00C112C6"/>
    <w:rsid w:val="00C1268F"/>
    <w:rsid w:val="00C132E7"/>
    <w:rsid w:val="00C1575E"/>
    <w:rsid w:val="00C1763E"/>
    <w:rsid w:val="00C224B3"/>
    <w:rsid w:val="00C22EE4"/>
    <w:rsid w:val="00C252BE"/>
    <w:rsid w:val="00C25DAD"/>
    <w:rsid w:val="00C275DC"/>
    <w:rsid w:val="00C3044B"/>
    <w:rsid w:val="00C35AA2"/>
    <w:rsid w:val="00C40918"/>
    <w:rsid w:val="00C40E56"/>
    <w:rsid w:val="00C45681"/>
    <w:rsid w:val="00C4654D"/>
    <w:rsid w:val="00C473E5"/>
    <w:rsid w:val="00C53E54"/>
    <w:rsid w:val="00C545CB"/>
    <w:rsid w:val="00C5757E"/>
    <w:rsid w:val="00C62C7C"/>
    <w:rsid w:val="00C6373D"/>
    <w:rsid w:val="00C7156D"/>
    <w:rsid w:val="00C71ABD"/>
    <w:rsid w:val="00C736B3"/>
    <w:rsid w:val="00C73A13"/>
    <w:rsid w:val="00C76351"/>
    <w:rsid w:val="00C767BB"/>
    <w:rsid w:val="00C772B8"/>
    <w:rsid w:val="00C8111E"/>
    <w:rsid w:val="00C81644"/>
    <w:rsid w:val="00C81F21"/>
    <w:rsid w:val="00C82014"/>
    <w:rsid w:val="00C8259E"/>
    <w:rsid w:val="00C844D3"/>
    <w:rsid w:val="00C84E19"/>
    <w:rsid w:val="00C854D6"/>
    <w:rsid w:val="00C854F6"/>
    <w:rsid w:val="00C87BE0"/>
    <w:rsid w:val="00C916E3"/>
    <w:rsid w:val="00C920C1"/>
    <w:rsid w:val="00C9306F"/>
    <w:rsid w:val="00C94942"/>
    <w:rsid w:val="00C96352"/>
    <w:rsid w:val="00C96E55"/>
    <w:rsid w:val="00C97428"/>
    <w:rsid w:val="00CA2564"/>
    <w:rsid w:val="00CA44A6"/>
    <w:rsid w:val="00CA45E9"/>
    <w:rsid w:val="00CA52CE"/>
    <w:rsid w:val="00CA78A6"/>
    <w:rsid w:val="00CA7C8A"/>
    <w:rsid w:val="00CB4B60"/>
    <w:rsid w:val="00CC1167"/>
    <w:rsid w:val="00CC4DDC"/>
    <w:rsid w:val="00CC5B90"/>
    <w:rsid w:val="00CC609E"/>
    <w:rsid w:val="00CD1F92"/>
    <w:rsid w:val="00CD3026"/>
    <w:rsid w:val="00CD330E"/>
    <w:rsid w:val="00CD3469"/>
    <w:rsid w:val="00CD3C5A"/>
    <w:rsid w:val="00CD4153"/>
    <w:rsid w:val="00CD5F57"/>
    <w:rsid w:val="00CD6D32"/>
    <w:rsid w:val="00CD7C9E"/>
    <w:rsid w:val="00CE22E2"/>
    <w:rsid w:val="00CE3497"/>
    <w:rsid w:val="00CF0C9A"/>
    <w:rsid w:val="00CF7E2A"/>
    <w:rsid w:val="00D00706"/>
    <w:rsid w:val="00D01D81"/>
    <w:rsid w:val="00D01FE8"/>
    <w:rsid w:val="00D02128"/>
    <w:rsid w:val="00D0575C"/>
    <w:rsid w:val="00D06109"/>
    <w:rsid w:val="00D102A9"/>
    <w:rsid w:val="00D12361"/>
    <w:rsid w:val="00D12C22"/>
    <w:rsid w:val="00D16B9C"/>
    <w:rsid w:val="00D175E8"/>
    <w:rsid w:val="00D20924"/>
    <w:rsid w:val="00D21382"/>
    <w:rsid w:val="00D2379E"/>
    <w:rsid w:val="00D23EB7"/>
    <w:rsid w:val="00D32212"/>
    <w:rsid w:val="00D32EC7"/>
    <w:rsid w:val="00D33865"/>
    <w:rsid w:val="00D34B06"/>
    <w:rsid w:val="00D353BC"/>
    <w:rsid w:val="00D358EB"/>
    <w:rsid w:val="00D36DEF"/>
    <w:rsid w:val="00D41E05"/>
    <w:rsid w:val="00D45BAD"/>
    <w:rsid w:val="00D4794D"/>
    <w:rsid w:val="00D514E9"/>
    <w:rsid w:val="00D519CD"/>
    <w:rsid w:val="00D54921"/>
    <w:rsid w:val="00D56A07"/>
    <w:rsid w:val="00D62251"/>
    <w:rsid w:val="00D63AEC"/>
    <w:rsid w:val="00D651BB"/>
    <w:rsid w:val="00D6613C"/>
    <w:rsid w:val="00D70915"/>
    <w:rsid w:val="00D70D43"/>
    <w:rsid w:val="00D75159"/>
    <w:rsid w:val="00D8514C"/>
    <w:rsid w:val="00D85900"/>
    <w:rsid w:val="00D90345"/>
    <w:rsid w:val="00D91417"/>
    <w:rsid w:val="00D91D24"/>
    <w:rsid w:val="00D9738C"/>
    <w:rsid w:val="00DA5586"/>
    <w:rsid w:val="00DA6542"/>
    <w:rsid w:val="00DA6A22"/>
    <w:rsid w:val="00DA71FF"/>
    <w:rsid w:val="00DA7D02"/>
    <w:rsid w:val="00DA7D55"/>
    <w:rsid w:val="00DB479D"/>
    <w:rsid w:val="00DB6B98"/>
    <w:rsid w:val="00DB7CB5"/>
    <w:rsid w:val="00DC18CF"/>
    <w:rsid w:val="00DD02F7"/>
    <w:rsid w:val="00DD213D"/>
    <w:rsid w:val="00DD350D"/>
    <w:rsid w:val="00DE0292"/>
    <w:rsid w:val="00DE2F56"/>
    <w:rsid w:val="00DE4982"/>
    <w:rsid w:val="00DE6BB7"/>
    <w:rsid w:val="00DF0BEB"/>
    <w:rsid w:val="00DF24CA"/>
    <w:rsid w:val="00DF4240"/>
    <w:rsid w:val="00DF4E70"/>
    <w:rsid w:val="00DF5682"/>
    <w:rsid w:val="00E05D7A"/>
    <w:rsid w:val="00E06DCB"/>
    <w:rsid w:val="00E074C3"/>
    <w:rsid w:val="00E11B96"/>
    <w:rsid w:val="00E12F2C"/>
    <w:rsid w:val="00E20A63"/>
    <w:rsid w:val="00E2144A"/>
    <w:rsid w:val="00E257BE"/>
    <w:rsid w:val="00E25C7C"/>
    <w:rsid w:val="00E30D4E"/>
    <w:rsid w:val="00E3699D"/>
    <w:rsid w:val="00E50283"/>
    <w:rsid w:val="00E51C1F"/>
    <w:rsid w:val="00E561FC"/>
    <w:rsid w:val="00E6420C"/>
    <w:rsid w:val="00E675EC"/>
    <w:rsid w:val="00E714D6"/>
    <w:rsid w:val="00E732F3"/>
    <w:rsid w:val="00E73AEF"/>
    <w:rsid w:val="00E81566"/>
    <w:rsid w:val="00E822A9"/>
    <w:rsid w:val="00E82317"/>
    <w:rsid w:val="00E836B0"/>
    <w:rsid w:val="00E8435D"/>
    <w:rsid w:val="00E85984"/>
    <w:rsid w:val="00E90AE0"/>
    <w:rsid w:val="00E90DBD"/>
    <w:rsid w:val="00E912D6"/>
    <w:rsid w:val="00E91A53"/>
    <w:rsid w:val="00E92AAC"/>
    <w:rsid w:val="00E92CC4"/>
    <w:rsid w:val="00E934C3"/>
    <w:rsid w:val="00EA16E3"/>
    <w:rsid w:val="00EA2B14"/>
    <w:rsid w:val="00EA6488"/>
    <w:rsid w:val="00EB4164"/>
    <w:rsid w:val="00EB4DB7"/>
    <w:rsid w:val="00EB582D"/>
    <w:rsid w:val="00EB63FE"/>
    <w:rsid w:val="00EB75D4"/>
    <w:rsid w:val="00EC0416"/>
    <w:rsid w:val="00EC0937"/>
    <w:rsid w:val="00EC2C4B"/>
    <w:rsid w:val="00ED33EA"/>
    <w:rsid w:val="00ED4B95"/>
    <w:rsid w:val="00ED4FBF"/>
    <w:rsid w:val="00ED5756"/>
    <w:rsid w:val="00ED7196"/>
    <w:rsid w:val="00ED7E99"/>
    <w:rsid w:val="00EE078F"/>
    <w:rsid w:val="00EE2301"/>
    <w:rsid w:val="00EE4190"/>
    <w:rsid w:val="00EE51BA"/>
    <w:rsid w:val="00EE74DB"/>
    <w:rsid w:val="00EF4E04"/>
    <w:rsid w:val="00EF5AF1"/>
    <w:rsid w:val="00EF72D2"/>
    <w:rsid w:val="00EF7493"/>
    <w:rsid w:val="00EF78BA"/>
    <w:rsid w:val="00F008CC"/>
    <w:rsid w:val="00F00A13"/>
    <w:rsid w:val="00F01CCF"/>
    <w:rsid w:val="00F030AD"/>
    <w:rsid w:val="00F0437B"/>
    <w:rsid w:val="00F04F86"/>
    <w:rsid w:val="00F13281"/>
    <w:rsid w:val="00F16C06"/>
    <w:rsid w:val="00F177D8"/>
    <w:rsid w:val="00F23071"/>
    <w:rsid w:val="00F23665"/>
    <w:rsid w:val="00F253CD"/>
    <w:rsid w:val="00F26747"/>
    <w:rsid w:val="00F27FC1"/>
    <w:rsid w:val="00F31DEA"/>
    <w:rsid w:val="00F349DF"/>
    <w:rsid w:val="00F35371"/>
    <w:rsid w:val="00F37429"/>
    <w:rsid w:val="00F448AB"/>
    <w:rsid w:val="00F51B9A"/>
    <w:rsid w:val="00F5355B"/>
    <w:rsid w:val="00F5435B"/>
    <w:rsid w:val="00F627AD"/>
    <w:rsid w:val="00F664AA"/>
    <w:rsid w:val="00F6692F"/>
    <w:rsid w:val="00F73F0C"/>
    <w:rsid w:val="00F74782"/>
    <w:rsid w:val="00F76CB9"/>
    <w:rsid w:val="00F77531"/>
    <w:rsid w:val="00F8197A"/>
    <w:rsid w:val="00F821CB"/>
    <w:rsid w:val="00F822B7"/>
    <w:rsid w:val="00F85588"/>
    <w:rsid w:val="00F85CB5"/>
    <w:rsid w:val="00F860AD"/>
    <w:rsid w:val="00F86AF7"/>
    <w:rsid w:val="00F91895"/>
    <w:rsid w:val="00F92AAD"/>
    <w:rsid w:val="00F92AC1"/>
    <w:rsid w:val="00F931A8"/>
    <w:rsid w:val="00F941DE"/>
    <w:rsid w:val="00F954C4"/>
    <w:rsid w:val="00F9626F"/>
    <w:rsid w:val="00F963F4"/>
    <w:rsid w:val="00FA6FA3"/>
    <w:rsid w:val="00FB1404"/>
    <w:rsid w:val="00FB1429"/>
    <w:rsid w:val="00FB3368"/>
    <w:rsid w:val="00FB3371"/>
    <w:rsid w:val="00FB4C8B"/>
    <w:rsid w:val="00FC0C61"/>
    <w:rsid w:val="00FC224B"/>
    <w:rsid w:val="00FC3CDB"/>
    <w:rsid w:val="00FC66D1"/>
    <w:rsid w:val="00FC7914"/>
    <w:rsid w:val="00FD04F6"/>
    <w:rsid w:val="00FD128B"/>
    <w:rsid w:val="00FD12AA"/>
    <w:rsid w:val="00FD1AD0"/>
    <w:rsid w:val="00FD2266"/>
    <w:rsid w:val="00FD4126"/>
    <w:rsid w:val="00FD5239"/>
    <w:rsid w:val="00FE145D"/>
    <w:rsid w:val="00FE2504"/>
    <w:rsid w:val="00FE71F2"/>
    <w:rsid w:val="00FF1BB9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06F3"/>
  <w15:docId w15:val="{2E91A6E8-738D-4E0E-95D6-77B4E43D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8F"/>
    <w:rPr>
      <w:rFonts w:ascii="Calibri" w:hAnsi="Calibri"/>
      <w:sz w:val="22"/>
      <w:szCs w:val="22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283"/>
      <w:ind w:left="86" w:right="86"/>
    </w:pPr>
    <w:rPr>
      <w:rFonts w:ascii="Albany" w:eastAsia="HG Mincho Light J" w:hAnsi="Albany" w:cs="Arial Unicode MS"/>
      <w:sz w:val="28"/>
      <w:szCs w:val="28"/>
      <w:lang w:bidi="he-IL"/>
    </w:rPr>
  </w:style>
  <w:style w:type="paragraph" w:styleId="BodyText">
    <w:name w:val="Body Text"/>
    <w:basedOn w:val="Normal"/>
    <w:link w:val="BodyTextChar"/>
    <w:semiHidden/>
    <w:pPr>
      <w:widowControl w:val="0"/>
      <w:suppressAutoHyphens/>
    </w:pPr>
    <w:rPr>
      <w:rFonts w:ascii="Times New Roman" w:hAnsi="Times New Roman"/>
      <w:sz w:val="24"/>
      <w:szCs w:val="24"/>
      <w:lang w:bidi="he-IL"/>
    </w:r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widowControl w:val="0"/>
      <w:suppressLineNumbers/>
      <w:suppressAutoHyphens/>
      <w:spacing w:before="120" w:after="120"/>
      <w:ind w:left="86" w:right="86"/>
    </w:pPr>
    <w:rPr>
      <w:rFonts w:ascii="Times New Roman" w:hAnsi="Times New Roman"/>
      <w:i/>
      <w:iCs/>
      <w:sz w:val="24"/>
      <w:szCs w:val="24"/>
      <w:lang w:bidi="he-IL"/>
    </w:rPr>
  </w:style>
  <w:style w:type="paragraph" w:customStyle="1" w:styleId="Index">
    <w:name w:val="Index"/>
    <w:basedOn w:val="Normal"/>
    <w:pPr>
      <w:widowControl w:val="0"/>
      <w:suppressLineNumbers/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customStyle="1" w:styleId="HorizontalLine">
    <w:name w:val="Horizontal Line"/>
    <w:basedOn w:val="Normal"/>
    <w:next w:val="BodyText"/>
    <w:pPr>
      <w:widowControl w:val="0"/>
      <w:pBdr>
        <w:bottom w:val="double" w:sz="1" w:space="0" w:color="808080"/>
      </w:pBdr>
      <w:suppressAutoHyphens/>
      <w:spacing w:after="283"/>
      <w:ind w:left="86" w:right="86"/>
    </w:pPr>
    <w:rPr>
      <w:rFonts w:ascii="Times New Roman" w:hAnsi="Times New Roman"/>
      <w:sz w:val="12"/>
      <w:szCs w:val="24"/>
      <w:lang w:bidi="he-IL"/>
    </w:rPr>
  </w:style>
  <w:style w:type="paragraph" w:styleId="EnvelopeReturn">
    <w:name w:val="envelope return"/>
    <w:basedOn w:val="Normal"/>
    <w:semiHidden/>
    <w:pPr>
      <w:widowControl w:val="0"/>
      <w:suppressAutoHyphens/>
      <w:ind w:left="86" w:right="86"/>
    </w:pPr>
    <w:rPr>
      <w:rFonts w:ascii="Times New Roman" w:hAnsi="Times New Roman"/>
      <w:i/>
      <w:sz w:val="24"/>
      <w:szCs w:val="24"/>
      <w:lang w:bidi="he-IL"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widowControl w:val="0"/>
      <w:suppressLineNumbers/>
      <w:tabs>
        <w:tab w:val="center" w:pos="4904"/>
        <w:tab w:val="right" w:pos="9723"/>
      </w:tabs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styleId="Header">
    <w:name w:val="header"/>
    <w:basedOn w:val="Normal"/>
    <w:semiHidden/>
    <w:pPr>
      <w:widowControl w:val="0"/>
      <w:suppressLineNumbers/>
      <w:tabs>
        <w:tab w:val="center" w:pos="4904"/>
        <w:tab w:val="right" w:pos="9723"/>
      </w:tabs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A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F04F86"/>
    <w:rPr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8D36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1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1DE9"/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74A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74AC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81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anwagoner\AppData\Roaming\Microsoft\Templates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2048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Jill Heintz</cp:lastModifiedBy>
  <cp:revision>317</cp:revision>
  <cp:lastPrinted>2024-04-01T18:25:00Z</cp:lastPrinted>
  <dcterms:created xsi:type="dcterms:W3CDTF">2021-10-04T16:04:00Z</dcterms:created>
  <dcterms:modified xsi:type="dcterms:W3CDTF">2025-07-22T17:50:00Z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</Properties>
</file>