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B922" w14:textId="77777777" w:rsidR="00DA6A22" w:rsidRDefault="00DA6A22" w:rsidP="008A00BA">
      <w:pPr>
        <w:pStyle w:val="BodyText"/>
        <w:rPr>
          <w:b/>
        </w:rPr>
      </w:pPr>
    </w:p>
    <w:p w14:paraId="62944C9F" w14:textId="4EEB6713" w:rsidR="008A00BA" w:rsidRDefault="008A00BA" w:rsidP="008A00BA">
      <w:pPr>
        <w:pStyle w:val="BodyText"/>
        <w:jc w:val="center"/>
        <w:rPr>
          <w:b/>
        </w:rPr>
      </w:pPr>
      <w:r>
        <w:rPr>
          <w:b/>
        </w:rPr>
        <w:t>Cabinet Summary</w:t>
      </w:r>
    </w:p>
    <w:p w14:paraId="61865868" w14:textId="2183D455" w:rsidR="008A00BA" w:rsidRDefault="008A00BA" w:rsidP="008A00BA">
      <w:pPr>
        <w:pStyle w:val="BodyText"/>
        <w:jc w:val="center"/>
        <w:rPr>
          <w:b/>
        </w:rPr>
      </w:pPr>
      <w:r>
        <w:rPr>
          <w:b/>
        </w:rPr>
        <w:t>February 11, 2025</w:t>
      </w:r>
    </w:p>
    <w:p w14:paraId="2D13818B" w14:textId="77777777" w:rsidR="00E66FE1" w:rsidRDefault="00E66FE1" w:rsidP="008A00BA">
      <w:pPr>
        <w:pStyle w:val="BodyText"/>
        <w:rPr>
          <w:b/>
        </w:rPr>
      </w:pPr>
    </w:p>
    <w:p w14:paraId="0EBAA229" w14:textId="35237A31" w:rsidR="008A00BA" w:rsidRPr="00E66FE1" w:rsidRDefault="00E66FE1" w:rsidP="008A00BA">
      <w:pPr>
        <w:pStyle w:val="BodyText"/>
        <w:rPr>
          <w:bCs/>
        </w:rPr>
      </w:pPr>
      <w:r w:rsidRPr="00E66FE1">
        <w:rPr>
          <w:bCs/>
        </w:rPr>
        <w:t>Excused: Randy</w:t>
      </w:r>
    </w:p>
    <w:p w14:paraId="4D9CC6FD" w14:textId="77777777" w:rsidR="00E66FE1" w:rsidRDefault="00E66FE1" w:rsidP="008A00BA">
      <w:pPr>
        <w:pStyle w:val="BodyText"/>
        <w:rPr>
          <w:b/>
        </w:rPr>
      </w:pPr>
    </w:p>
    <w:p w14:paraId="732CCEF1" w14:textId="11E121BE" w:rsidR="008A00BA" w:rsidRPr="008A00BA" w:rsidRDefault="008A00BA" w:rsidP="008A00BA">
      <w:pPr>
        <w:pStyle w:val="BodyText"/>
        <w:rPr>
          <w:bCs/>
          <w:u w:val="single"/>
        </w:rPr>
      </w:pPr>
      <w:r w:rsidRPr="008A00BA">
        <w:rPr>
          <w:bCs/>
          <w:u w:val="single"/>
        </w:rPr>
        <w:t>Previous meeting summary</w:t>
      </w:r>
    </w:p>
    <w:p w14:paraId="73CB4486" w14:textId="77777777" w:rsidR="008A00BA" w:rsidRPr="008A00BA" w:rsidRDefault="008A00BA" w:rsidP="008A00BA">
      <w:pPr>
        <w:pStyle w:val="BodyText"/>
        <w:rPr>
          <w:bCs/>
        </w:rPr>
      </w:pPr>
    </w:p>
    <w:p w14:paraId="13CF9C44" w14:textId="3F252289" w:rsidR="008A00BA" w:rsidRPr="008A00BA" w:rsidRDefault="008A00BA" w:rsidP="008A00BA">
      <w:pPr>
        <w:pStyle w:val="BodyText"/>
        <w:rPr>
          <w:bCs/>
          <w:u w:val="single"/>
        </w:rPr>
      </w:pPr>
      <w:r w:rsidRPr="008A00BA">
        <w:rPr>
          <w:bCs/>
          <w:u w:val="single"/>
        </w:rPr>
        <w:t>Values moments</w:t>
      </w:r>
    </w:p>
    <w:p w14:paraId="611A52E0" w14:textId="0B0E674E" w:rsidR="008A00BA" w:rsidRDefault="008A00BA" w:rsidP="00E66FE1">
      <w:pPr>
        <w:pStyle w:val="BodyText"/>
        <w:numPr>
          <w:ilvl w:val="0"/>
          <w:numId w:val="43"/>
        </w:numPr>
        <w:rPr>
          <w:bCs/>
        </w:rPr>
      </w:pPr>
      <w:r>
        <w:rPr>
          <w:bCs/>
        </w:rPr>
        <w:t>Todd</w:t>
      </w:r>
      <w:proofErr w:type="gramStart"/>
      <w:r>
        <w:rPr>
          <w:bCs/>
        </w:rPr>
        <w:t>-</w:t>
      </w:r>
      <w:r w:rsidR="007F1603">
        <w:rPr>
          <w:bCs/>
        </w:rPr>
        <w:t>(</w:t>
      </w:r>
      <w:proofErr w:type="gramEnd"/>
      <w:r w:rsidR="007F1603">
        <w:rPr>
          <w:bCs/>
        </w:rPr>
        <w:t xml:space="preserve">Inspire Confidence) </w:t>
      </w:r>
      <w:r>
        <w:rPr>
          <w:bCs/>
        </w:rPr>
        <w:t>Angela Marken and her involvement in redesigning Foundation scholarship process.</w:t>
      </w:r>
    </w:p>
    <w:p w14:paraId="30C3FFD6" w14:textId="3244FD9C" w:rsidR="008A00BA" w:rsidRDefault="008A00BA" w:rsidP="00E66FE1">
      <w:pPr>
        <w:pStyle w:val="BodyText"/>
        <w:numPr>
          <w:ilvl w:val="0"/>
          <w:numId w:val="43"/>
        </w:numPr>
        <w:rPr>
          <w:bCs/>
        </w:rPr>
      </w:pPr>
      <w:r>
        <w:rPr>
          <w:bCs/>
        </w:rPr>
        <w:t xml:space="preserve">Karey </w:t>
      </w:r>
      <w:r w:rsidR="007F1603">
        <w:rPr>
          <w:bCs/>
        </w:rPr>
        <w:t xml:space="preserve">(Embrace Community/Inspire Confidence) Everyone involved in Ribbon Cutting Ceremony for </w:t>
      </w:r>
      <w:r>
        <w:rPr>
          <w:bCs/>
        </w:rPr>
        <w:t>PH 102 Classroom</w:t>
      </w:r>
      <w:r w:rsidR="007F1603">
        <w:rPr>
          <w:bCs/>
        </w:rPr>
        <w:t>.</w:t>
      </w:r>
    </w:p>
    <w:p w14:paraId="0FDB8325" w14:textId="77777777" w:rsidR="008A00BA" w:rsidRDefault="008A00BA" w:rsidP="008A00BA">
      <w:pPr>
        <w:pStyle w:val="BodyText"/>
        <w:rPr>
          <w:bCs/>
        </w:rPr>
      </w:pPr>
    </w:p>
    <w:p w14:paraId="694E64ED" w14:textId="173A0EB4" w:rsidR="008A00BA" w:rsidRPr="00E66FE1" w:rsidRDefault="008A00BA" w:rsidP="008A00BA">
      <w:pPr>
        <w:pStyle w:val="BodyText"/>
        <w:rPr>
          <w:bCs/>
          <w:u w:val="single"/>
        </w:rPr>
      </w:pPr>
      <w:r w:rsidRPr="00E66FE1">
        <w:rPr>
          <w:bCs/>
          <w:u w:val="single"/>
        </w:rPr>
        <w:t>SUNY Updates</w:t>
      </w:r>
    </w:p>
    <w:p w14:paraId="697D3420" w14:textId="3A7449F1" w:rsidR="008A00BA" w:rsidRDefault="00E66FE1" w:rsidP="00E361B1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Lew-SUNY guidance coming on DEISJ</w:t>
      </w:r>
      <w:r w:rsidR="007F1603">
        <w:rPr>
          <w:bCs/>
        </w:rPr>
        <w:t xml:space="preserve">; </w:t>
      </w:r>
      <w:r>
        <w:rPr>
          <w:bCs/>
        </w:rPr>
        <w:t>Also</w:t>
      </w:r>
      <w:r w:rsidR="00FE383A">
        <w:rPr>
          <w:bCs/>
        </w:rPr>
        <w:t>,</w:t>
      </w:r>
      <w:r>
        <w:rPr>
          <w:bCs/>
        </w:rPr>
        <w:t xml:space="preserve"> a new Vice Chancellor that</w:t>
      </w:r>
      <w:r w:rsidR="007F1603">
        <w:rPr>
          <w:bCs/>
        </w:rPr>
        <w:t xml:space="preserve"> will be more closely </w:t>
      </w:r>
      <w:r>
        <w:rPr>
          <w:bCs/>
        </w:rPr>
        <w:t>connected to the SUNY CAOs.</w:t>
      </w:r>
    </w:p>
    <w:p w14:paraId="09024311" w14:textId="23C39179" w:rsidR="00984B98" w:rsidRDefault="00984B98" w:rsidP="00E361B1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General conversation about SUNY oversight.</w:t>
      </w:r>
    </w:p>
    <w:p w14:paraId="65889757" w14:textId="77777777" w:rsidR="00E66FE1" w:rsidRDefault="00E66FE1" w:rsidP="008A00BA">
      <w:pPr>
        <w:pStyle w:val="BodyText"/>
        <w:rPr>
          <w:bCs/>
        </w:rPr>
      </w:pPr>
    </w:p>
    <w:p w14:paraId="20FEC624" w14:textId="03449508" w:rsidR="008A00BA" w:rsidRPr="00E361B1" w:rsidRDefault="008A00BA" w:rsidP="008A00BA">
      <w:pPr>
        <w:pStyle w:val="BodyText"/>
        <w:rPr>
          <w:bCs/>
          <w:u w:val="single"/>
        </w:rPr>
      </w:pPr>
      <w:r w:rsidRPr="00E361B1">
        <w:rPr>
          <w:bCs/>
          <w:u w:val="single"/>
        </w:rPr>
        <w:t>Bias Charter</w:t>
      </w:r>
    </w:p>
    <w:p w14:paraId="5A62EC17" w14:textId="25BD1427" w:rsidR="008A00BA" w:rsidRDefault="008603D4" w:rsidP="008603D4">
      <w:pPr>
        <w:pStyle w:val="BodyText"/>
        <w:numPr>
          <w:ilvl w:val="0"/>
          <w:numId w:val="45"/>
        </w:numPr>
        <w:rPr>
          <w:bCs/>
        </w:rPr>
      </w:pPr>
      <w:r>
        <w:rPr>
          <w:bCs/>
        </w:rPr>
        <w:t>Final review of Charter and standing positions.</w:t>
      </w:r>
    </w:p>
    <w:p w14:paraId="7CE00830" w14:textId="55CB3445" w:rsidR="008603D4" w:rsidRPr="00DD3031" w:rsidRDefault="008603D4" w:rsidP="008603D4">
      <w:pPr>
        <w:pStyle w:val="BodyText"/>
        <w:numPr>
          <w:ilvl w:val="0"/>
          <w:numId w:val="45"/>
        </w:numPr>
        <w:rPr>
          <w:b/>
        </w:rPr>
      </w:pPr>
      <w:r w:rsidRPr="00DD3031">
        <w:rPr>
          <w:b/>
        </w:rPr>
        <w:t>Todd will visit</w:t>
      </w:r>
      <w:r w:rsidR="007F1603">
        <w:rPr>
          <w:b/>
        </w:rPr>
        <w:t>/share with</w:t>
      </w:r>
      <w:r w:rsidRPr="00DD3031">
        <w:rPr>
          <w:b/>
        </w:rPr>
        <w:t xml:space="preserve"> Student Congress and Faculty Caucus for awareness.</w:t>
      </w:r>
    </w:p>
    <w:p w14:paraId="019842AE" w14:textId="56A0ACC9" w:rsidR="007B6EC0" w:rsidRDefault="007B6EC0" w:rsidP="008603D4">
      <w:pPr>
        <w:pStyle w:val="BodyText"/>
        <w:numPr>
          <w:ilvl w:val="0"/>
          <w:numId w:val="45"/>
        </w:numPr>
        <w:rPr>
          <w:bCs/>
        </w:rPr>
      </w:pPr>
      <w:r>
        <w:rPr>
          <w:bCs/>
        </w:rPr>
        <w:t>Discussed various ways for students to report or file a complaint</w:t>
      </w:r>
      <w:r w:rsidR="00DD3031">
        <w:rPr>
          <w:bCs/>
        </w:rPr>
        <w:t xml:space="preserve"> and how to identify the mechanism for reporting (</w:t>
      </w:r>
      <w:r w:rsidR="007F1603">
        <w:rPr>
          <w:bCs/>
        </w:rPr>
        <w:t xml:space="preserve">i.e. </w:t>
      </w:r>
      <w:r w:rsidR="00DD3031">
        <w:rPr>
          <w:bCs/>
        </w:rPr>
        <w:t>Care/Concern versus Bias Complaint).</w:t>
      </w:r>
    </w:p>
    <w:p w14:paraId="5812CF39" w14:textId="1BC36565" w:rsidR="008603D4" w:rsidRDefault="007F1603" w:rsidP="008A00BA">
      <w:pPr>
        <w:pStyle w:val="BodyText"/>
        <w:numPr>
          <w:ilvl w:val="0"/>
          <w:numId w:val="45"/>
        </w:numPr>
        <w:rPr>
          <w:b/>
        </w:rPr>
      </w:pPr>
      <w:r>
        <w:rPr>
          <w:b/>
        </w:rPr>
        <w:t>Karey will have a</w:t>
      </w:r>
      <w:r w:rsidR="00DD3031" w:rsidRPr="00DD3031">
        <w:rPr>
          <w:b/>
        </w:rPr>
        <w:t>dd</w:t>
      </w:r>
      <w:r>
        <w:rPr>
          <w:b/>
        </w:rPr>
        <w:t>ed</w:t>
      </w:r>
      <w:r w:rsidR="00DD3031" w:rsidRPr="00DD3031">
        <w:rPr>
          <w:b/>
        </w:rPr>
        <w:t xml:space="preserve"> to the next Bathroom Buzz.</w:t>
      </w:r>
    </w:p>
    <w:p w14:paraId="4F61C48A" w14:textId="6AFC0CCC" w:rsidR="00DD3031" w:rsidRPr="00DD3031" w:rsidRDefault="00DD3031" w:rsidP="008A00BA">
      <w:pPr>
        <w:pStyle w:val="BodyText"/>
        <w:numPr>
          <w:ilvl w:val="0"/>
          <w:numId w:val="45"/>
        </w:numPr>
        <w:rPr>
          <w:b/>
        </w:rPr>
      </w:pPr>
      <w:r>
        <w:rPr>
          <w:b/>
        </w:rPr>
        <w:t xml:space="preserve">Karey will assemble a team (or identify an existing workgroup) to work through a one-button reporting mechanism. </w:t>
      </w:r>
    </w:p>
    <w:p w14:paraId="7D260E2E" w14:textId="77777777" w:rsidR="00E361B1" w:rsidRDefault="00E361B1" w:rsidP="008A00BA">
      <w:pPr>
        <w:pStyle w:val="BodyText"/>
        <w:rPr>
          <w:bCs/>
        </w:rPr>
      </w:pPr>
    </w:p>
    <w:p w14:paraId="6F4636CC" w14:textId="651F30D2" w:rsidR="008A00BA" w:rsidRPr="00E361B1" w:rsidRDefault="008A00BA" w:rsidP="008A00BA">
      <w:pPr>
        <w:pStyle w:val="BodyText"/>
        <w:rPr>
          <w:bCs/>
          <w:u w:val="single"/>
        </w:rPr>
      </w:pPr>
      <w:r w:rsidRPr="00E361B1">
        <w:rPr>
          <w:bCs/>
          <w:u w:val="single"/>
        </w:rPr>
        <w:t>Student Opinion Survey</w:t>
      </w:r>
    </w:p>
    <w:p w14:paraId="4A3B9E0C" w14:textId="7F01EF3C" w:rsidR="008A00BA" w:rsidRDefault="00725B5C" w:rsidP="006F4F99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Overall: S</w:t>
      </w:r>
      <w:r w:rsidR="00074341">
        <w:rPr>
          <w:bCs/>
        </w:rPr>
        <w:t>wap college/College with MVCC.</w:t>
      </w:r>
    </w:p>
    <w:p w14:paraId="0EA575E7" w14:textId="67D283C5" w:rsidR="00E217E3" w:rsidRDefault="007F1603" w:rsidP="006F4F99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P</w:t>
      </w:r>
      <w:r>
        <w:rPr>
          <w:bCs/>
        </w:rPr>
        <w:t>otentially add a question</w:t>
      </w:r>
      <w:r>
        <w:rPr>
          <w:bCs/>
        </w:rPr>
        <w:t>(s)</w:t>
      </w:r>
      <w:r>
        <w:rPr>
          <w:bCs/>
        </w:rPr>
        <w:t xml:space="preserve"> to the pulse survey</w:t>
      </w:r>
      <w:r>
        <w:rPr>
          <w:bCs/>
        </w:rPr>
        <w:t>, if we have any significant decreases in</w:t>
      </w:r>
      <w:r w:rsidR="00E217E3">
        <w:rPr>
          <w:bCs/>
        </w:rPr>
        <w:t xml:space="preserve"> the most recent Student Satisfaction Survey,</w:t>
      </w:r>
      <w:r w:rsidR="006F4F99">
        <w:rPr>
          <w:bCs/>
        </w:rPr>
        <w:t xml:space="preserve"> </w:t>
      </w:r>
    </w:p>
    <w:p w14:paraId="4D8FB5B5" w14:textId="4A01422E" w:rsidR="006F4F99" w:rsidRDefault="006F4F99" w:rsidP="006F4F99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Identify timing of pulse survey (esp. start)</w:t>
      </w:r>
      <w:r w:rsidR="0093231A">
        <w:rPr>
          <w:bCs/>
        </w:rPr>
        <w:t>.</w:t>
      </w:r>
    </w:p>
    <w:p w14:paraId="28553295" w14:textId="265F2E43" w:rsidR="0093231A" w:rsidRDefault="0093231A" w:rsidP="006F4F99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Questions 6 &amp; 7 may be addressed in the graduating students survey.</w:t>
      </w:r>
    </w:p>
    <w:p w14:paraId="742282B0" w14:textId="12252DA5" w:rsidR="00197FAF" w:rsidRDefault="00197FAF" w:rsidP="006F4F99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Consider more intentional communication with students on results and actions.</w:t>
      </w:r>
    </w:p>
    <w:p w14:paraId="39964138" w14:textId="7C669495" w:rsidR="00B903BF" w:rsidRDefault="00B903BF" w:rsidP="006F4F99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Are we over-surveying</w:t>
      </w:r>
      <w:r w:rsidR="00394072">
        <w:rPr>
          <w:bCs/>
        </w:rPr>
        <w:t>?</w:t>
      </w:r>
    </w:p>
    <w:p w14:paraId="341F96C6" w14:textId="4237626B" w:rsidR="0059702C" w:rsidRPr="0059702C" w:rsidRDefault="0059702C" w:rsidP="006F4F99">
      <w:pPr>
        <w:pStyle w:val="BodyText"/>
        <w:numPr>
          <w:ilvl w:val="0"/>
          <w:numId w:val="46"/>
        </w:numPr>
        <w:rPr>
          <w:b/>
        </w:rPr>
      </w:pPr>
      <w:r w:rsidRPr="0059702C">
        <w:rPr>
          <w:b/>
        </w:rPr>
        <w:t>Add to</w:t>
      </w:r>
      <w:r w:rsidR="007F1603">
        <w:rPr>
          <w:b/>
        </w:rPr>
        <w:t xml:space="preserve"> the</w:t>
      </w:r>
      <w:r w:rsidRPr="0059702C">
        <w:rPr>
          <w:b/>
        </w:rPr>
        <w:t xml:space="preserve"> next Cabinet agenda for continued conversation.</w:t>
      </w:r>
    </w:p>
    <w:p w14:paraId="3095CA7C" w14:textId="77777777" w:rsidR="00E361B1" w:rsidRDefault="00E361B1" w:rsidP="008A00BA">
      <w:pPr>
        <w:pStyle w:val="BodyText"/>
        <w:rPr>
          <w:bCs/>
        </w:rPr>
      </w:pPr>
    </w:p>
    <w:p w14:paraId="72695043" w14:textId="7DB0D7FC" w:rsidR="004F026E" w:rsidRDefault="004F026E" w:rsidP="008A00BA">
      <w:pPr>
        <w:pStyle w:val="BodyText"/>
        <w:rPr>
          <w:bCs/>
          <w:u w:val="single"/>
        </w:rPr>
      </w:pPr>
      <w:r>
        <w:rPr>
          <w:bCs/>
          <w:u w:val="single"/>
        </w:rPr>
        <w:t>Hiring</w:t>
      </w:r>
    </w:p>
    <w:p w14:paraId="2296BA00" w14:textId="4EB063EB" w:rsidR="004F026E" w:rsidRDefault="009D78E8" w:rsidP="004B6472">
      <w:pPr>
        <w:pStyle w:val="BodyText"/>
        <w:numPr>
          <w:ilvl w:val="0"/>
          <w:numId w:val="47"/>
        </w:numPr>
        <w:rPr>
          <w:bCs/>
        </w:rPr>
      </w:pPr>
      <w:r w:rsidRPr="009D78E8">
        <w:rPr>
          <w:bCs/>
        </w:rPr>
        <w:t xml:space="preserve">Crystal shared </w:t>
      </w:r>
      <w:r w:rsidR="004308F5">
        <w:rPr>
          <w:bCs/>
        </w:rPr>
        <w:t xml:space="preserve">her </w:t>
      </w:r>
      <w:r w:rsidRPr="009D78E8">
        <w:rPr>
          <w:bCs/>
        </w:rPr>
        <w:t>conversation</w:t>
      </w:r>
      <w:r>
        <w:rPr>
          <w:bCs/>
        </w:rPr>
        <w:t xml:space="preserve"> with Shahida regarding hiring and in particular, the screening committee process</w:t>
      </w:r>
      <w:r w:rsidR="004B6472">
        <w:rPr>
          <w:bCs/>
        </w:rPr>
        <w:t xml:space="preserve"> and how members are selected.</w:t>
      </w:r>
    </w:p>
    <w:p w14:paraId="2A6CADC7" w14:textId="1F64AFD5" w:rsidR="004B6472" w:rsidRDefault="004308F5" w:rsidP="004B6472">
      <w:pPr>
        <w:pStyle w:val="BodyText"/>
        <w:numPr>
          <w:ilvl w:val="0"/>
          <w:numId w:val="47"/>
        </w:numPr>
        <w:rPr>
          <w:bCs/>
        </w:rPr>
      </w:pPr>
      <w:r>
        <w:rPr>
          <w:bCs/>
        </w:rPr>
        <w:t>The Hiring</w:t>
      </w:r>
      <w:r w:rsidR="004B6472">
        <w:rPr>
          <w:bCs/>
        </w:rPr>
        <w:t xml:space="preserve"> Guide work continues and will be communicated once completed.</w:t>
      </w:r>
    </w:p>
    <w:p w14:paraId="3E351835" w14:textId="4C1FA010" w:rsidR="00C221B6" w:rsidRPr="009D78E8" w:rsidRDefault="004308F5" w:rsidP="004B6472">
      <w:pPr>
        <w:pStyle w:val="BodyText"/>
        <w:numPr>
          <w:ilvl w:val="0"/>
          <w:numId w:val="47"/>
        </w:numPr>
        <w:rPr>
          <w:bCs/>
        </w:rPr>
      </w:pPr>
      <w:r w:rsidRPr="004308F5">
        <w:rPr>
          <w:b/>
        </w:rPr>
        <w:t xml:space="preserve">Continue conversation at next </w:t>
      </w:r>
      <w:r w:rsidR="00C221B6" w:rsidRPr="004308F5">
        <w:rPr>
          <w:b/>
        </w:rPr>
        <w:t xml:space="preserve">Cabinet </w:t>
      </w:r>
      <w:r w:rsidRPr="004308F5">
        <w:rPr>
          <w:b/>
        </w:rPr>
        <w:t>meeting</w:t>
      </w:r>
      <w:r w:rsidR="00C221B6">
        <w:rPr>
          <w:bCs/>
        </w:rPr>
        <w:t>.</w:t>
      </w:r>
    </w:p>
    <w:p w14:paraId="720386B8" w14:textId="77777777" w:rsidR="00F36257" w:rsidRDefault="00F36257" w:rsidP="008A00BA">
      <w:pPr>
        <w:pStyle w:val="BodyText"/>
        <w:rPr>
          <w:bCs/>
          <w:u w:val="single"/>
        </w:rPr>
      </w:pPr>
    </w:p>
    <w:p w14:paraId="0B1F6419" w14:textId="77777777" w:rsidR="00674567" w:rsidRDefault="00674567" w:rsidP="008A00BA">
      <w:pPr>
        <w:pStyle w:val="BodyText"/>
        <w:rPr>
          <w:bCs/>
          <w:u w:val="single"/>
        </w:rPr>
      </w:pPr>
    </w:p>
    <w:p w14:paraId="6FBB7F49" w14:textId="748483EE" w:rsidR="008A00BA" w:rsidRPr="00E361B1" w:rsidRDefault="008A00BA" w:rsidP="008A00BA">
      <w:pPr>
        <w:pStyle w:val="BodyText"/>
        <w:rPr>
          <w:bCs/>
          <w:u w:val="single"/>
        </w:rPr>
      </w:pPr>
      <w:r w:rsidRPr="00E361B1">
        <w:rPr>
          <w:bCs/>
          <w:u w:val="single"/>
        </w:rPr>
        <w:lastRenderedPageBreak/>
        <w:t>Other</w:t>
      </w:r>
    </w:p>
    <w:p w14:paraId="3E29AA4B" w14:textId="13A2B8A9" w:rsidR="00C221B6" w:rsidRDefault="00C221B6" w:rsidP="0078517F">
      <w:pPr>
        <w:pStyle w:val="BodyText"/>
        <w:numPr>
          <w:ilvl w:val="0"/>
          <w:numId w:val="48"/>
        </w:numPr>
        <w:rPr>
          <w:bCs/>
        </w:rPr>
      </w:pPr>
      <w:r>
        <w:rPr>
          <w:bCs/>
        </w:rPr>
        <w:t>Crystal-AMVA negotiations begin in March</w:t>
      </w:r>
      <w:r w:rsidR="00CE2CFF">
        <w:rPr>
          <w:bCs/>
        </w:rPr>
        <w:t xml:space="preserve"> and APA on the horizon</w:t>
      </w:r>
      <w:r>
        <w:rPr>
          <w:bCs/>
        </w:rPr>
        <w:t>.</w:t>
      </w:r>
    </w:p>
    <w:p w14:paraId="203D6642" w14:textId="3F3C187F" w:rsidR="00C221B6" w:rsidRPr="008140B9" w:rsidRDefault="00C221B6" w:rsidP="0078517F">
      <w:pPr>
        <w:pStyle w:val="BodyText"/>
        <w:numPr>
          <w:ilvl w:val="0"/>
          <w:numId w:val="48"/>
        </w:numPr>
        <w:rPr>
          <w:b/>
        </w:rPr>
      </w:pPr>
      <w:r>
        <w:rPr>
          <w:bCs/>
        </w:rPr>
        <w:t>Tom</w:t>
      </w:r>
      <w:r w:rsidR="00CE2CFF">
        <w:rPr>
          <w:bCs/>
        </w:rPr>
        <w:t xml:space="preserve"> provided an update on </w:t>
      </w:r>
      <w:r>
        <w:rPr>
          <w:bCs/>
        </w:rPr>
        <w:t>printing access</w:t>
      </w:r>
      <w:r w:rsidR="00CE2CFF">
        <w:rPr>
          <w:bCs/>
        </w:rPr>
        <w:t xml:space="preserve">-he has worked with Steve, MJ, and Claire to understand needs and appropriate access.  As a result, </w:t>
      </w:r>
      <w:r w:rsidR="008140B9">
        <w:rPr>
          <w:bCs/>
        </w:rPr>
        <w:t xml:space="preserve">MVCC students (only) will have printing access.  </w:t>
      </w:r>
      <w:r w:rsidR="008140B9" w:rsidRPr="008140B9">
        <w:rPr>
          <w:b/>
        </w:rPr>
        <w:t xml:space="preserve">Tom will work with the same group to establish an </w:t>
      </w:r>
      <w:r w:rsidR="00EF6CCD" w:rsidRPr="008140B9">
        <w:rPr>
          <w:b/>
        </w:rPr>
        <w:t>administrative procedure that can be tied to an existing BOT policy.</w:t>
      </w:r>
    </w:p>
    <w:p w14:paraId="61585CAA" w14:textId="5CBD84CA" w:rsidR="002E0A97" w:rsidRDefault="002E0A97" w:rsidP="0078517F">
      <w:pPr>
        <w:pStyle w:val="BodyText"/>
        <w:numPr>
          <w:ilvl w:val="0"/>
          <w:numId w:val="48"/>
        </w:numPr>
        <w:rPr>
          <w:bCs/>
        </w:rPr>
      </w:pPr>
      <w:r>
        <w:rPr>
          <w:bCs/>
        </w:rPr>
        <w:t xml:space="preserve">Karey-Reported on her first </w:t>
      </w:r>
      <w:r w:rsidR="00FA606C">
        <w:rPr>
          <w:bCs/>
        </w:rPr>
        <w:t xml:space="preserve">(very successful) </w:t>
      </w:r>
      <w:r>
        <w:rPr>
          <w:bCs/>
        </w:rPr>
        <w:t>Munchkin Monday.</w:t>
      </w:r>
    </w:p>
    <w:p w14:paraId="3F84CE87" w14:textId="06972AF7" w:rsidR="008A00BA" w:rsidRDefault="004B6472" w:rsidP="0078517F">
      <w:pPr>
        <w:pStyle w:val="BodyText"/>
        <w:numPr>
          <w:ilvl w:val="0"/>
          <w:numId w:val="48"/>
        </w:numPr>
        <w:rPr>
          <w:bCs/>
        </w:rPr>
      </w:pPr>
      <w:r>
        <w:rPr>
          <w:bCs/>
        </w:rPr>
        <w:t>Jill-</w:t>
      </w:r>
      <w:r w:rsidR="00FA606C">
        <w:rPr>
          <w:bCs/>
        </w:rPr>
        <w:t xml:space="preserve">Reviewed plan for Friday’s </w:t>
      </w:r>
      <w:r w:rsidR="00C221B6">
        <w:rPr>
          <w:bCs/>
        </w:rPr>
        <w:t xml:space="preserve">Middle States kick-off; </w:t>
      </w:r>
      <w:r w:rsidR="00FA606C">
        <w:rPr>
          <w:bCs/>
        </w:rPr>
        <w:t xml:space="preserve">Discussed May Celebration Basket Raffle proceeds going to </w:t>
      </w:r>
      <w:r>
        <w:rPr>
          <w:bCs/>
        </w:rPr>
        <w:t>Sandy’s scholarship</w:t>
      </w:r>
      <w:r w:rsidR="00FA606C">
        <w:rPr>
          <w:bCs/>
        </w:rPr>
        <w:t xml:space="preserve"> (one-time)</w:t>
      </w:r>
      <w:r>
        <w:rPr>
          <w:bCs/>
        </w:rPr>
        <w:t xml:space="preserve">; </w:t>
      </w:r>
      <w:r w:rsidR="007F1603">
        <w:rPr>
          <w:bCs/>
        </w:rPr>
        <w:t xml:space="preserve">Reviewed </w:t>
      </w:r>
      <w:r>
        <w:rPr>
          <w:bCs/>
        </w:rPr>
        <w:t>Institute/Recognition Dates</w:t>
      </w:r>
      <w:r w:rsidR="0051429C">
        <w:rPr>
          <w:bCs/>
        </w:rPr>
        <w:t xml:space="preserve">; </w:t>
      </w:r>
      <w:r w:rsidR="007F1603">
        <w:rPr>
          <w:bCs/>
        </w:rPr>
        <w:t xml:space="preserve">Reviewed </w:t>
      </w:r>
      <w:r w:rsidR="0051429C">
        <w:rPr>
          <w:bCs/>
        </w:rPr>
        <w:t>Days of Service Dates</w:t>
      </w:r>
      <w:r w:rsidR="007F1603">
        <w:rPr>
          <w:bCs/>
        </w:rPr>
        <w:t xml:space="preserve"> (all good)</w:t>
      </w:r>
      <w:r w:rsidR="0051429C">
        <w:rPr>
          <w:bCs/>
        </w:rPr>
        <w:t>.</w:t>
      </w:r>
    </w:p>
    <w:p w14:paraId="798DE698" w14:textId="77777777" w:rsidR="00E361B1" w:rsidRDefault="00E361B1" w:rsidP="008A00BA">
      <w:pPr>
        <w:pStyle w:val="BodyText"/>
        <w:rPr>
          <w:bCs/>
        </w:rPr>
      </w:pPr>
    </w:p>
    <w:p w14:paraId="4833D29A" w14:textId="77777777" w:rsidR="008A00BA" w:rsidRDefault="008A00BA" w:rsidP="008A00BA">
      <w:pPr>
        <w:pStyle w:val="BodyText"/>
        <w:rPr>
          <w:b/>
        </w:rPr>
      </w:pPr>
    </w:p>
    <w:p w14:paraId="6BA47CC3" w14:textId="77777777" w:rsidR="008A00BA" w:rsidRDefault="008A00BA" w:rsidP="008A00BA">
      <w:pPr>
        <w:pStyle w:val="BodyText"/>
        <w:rPr>
          <w:b/>
        </w:rPr>
      </w:pPr>
    </w:p>
    <w:p w14:paraId="7FE70828" w14:textId="77777777" w:rsidR="008A00BA" w:rsidRDefault="008A00BA" w:rsidP="008A00BA">
      <w:pPr>
        <w:pStyle w:val="BodyText"/>
        <w:rPr>
          <w:b/>
        </w:rPr>
      </w:pPr>
    </w:p>
    <w:sectPr w:rsidR="008A00BA" w:rsidSect="00674567">
      <w:footnotePr>
        <w:pos w:val="beneathText"/>
      </w:footnotePr>
      <w:pgSz w:w="12240" w:h="15840"/>
      <w:pgMar w:top="1440" w:right="1440" w:bottom="1440" w:left="1440" w:header="567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A3BCF"/>
    <w:multiLevelType w:val="hybridMultilevel"/>
    <w:tmpl w:val="739A7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7188"/>
    <w:multiLevelType w:val="hybridMultilevel"/>
    <w:tmpl w:val="5C384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780A"/>
    <w:multiLevelType w:val="hybridMultilevel"/>
    <w:tmpl w:val="B2EC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F41CA"/>
    <w:multiLevelType w:val="hybridMultilevel"/>
    <w:tmpl w:val="3C58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D27DC"/>
    <w:multiLevelType w:val="hybridMultilevel"/>
    <w:tmpl w:val="CC62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2756D"/>
    <w:multiLevelType w:val="hybridMultilevel"/>
    <w:tmpl w:val="5F9C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072F7"/>
    <w:multiLevelType w:val="hybridMultilevel"/>
    <w:tmpl w:val="27FA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D01F7"/>
    <w:multiLevelType w:val="hybridMultilevel"/>
    <w:tmpl w:val="200AA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6C7B"/>
    <w:multiLevelType w:val="hybridMultilevel"/>
    <w:tmpl w:val="F336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322B2"/>
    <w:multiLevelType w:val="hybridMultilevel"/>
    <w:tmpl w:val="9BB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E1862"/>
    <w:multiLevelType w:val="hybridMultilevel"/>
    <w:tmpl w:val="0690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47EF3"/>
    <w:multiLevelType w:val="hybridMultilevel"/>
    <w:tmpl w:val="F63A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F75F1"/>
    <w:multiLevelType w:val="hybridMultilevel"/>
    <w:tmpl w:val="F728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15316"/>
    <w:multiLevelType w:val="hybridMultilevel"/>
    <w:tmpl w:val="8DD4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85DDE"/>
    <w:multiLevelType w:val="hybridMultilevel"/>
    <w:tmpl w:val="2CD0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1457A"/>
    <w:multiLevelType w:val="hybridMultilevel"/>
    <w:tmpl w:val="486E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55375"/>
    <w:multiLevelType w:val="hybridMultilevel"/>
    <w:tmpl w:val="D566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52AA2"/>
    <w:multiLevelType w:val="hybridMultilevel"/>
    <w:tmpl w:val="94C6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617B"/>
    <w:multiLevelType w:val="hybridMultilevel"/>
    <w:tmpl w:val="F694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50E0D"/>
    <w:multiLevelType w:val="hybridMultilevel"/>
    <w:tmpl w:val="5598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42941"/>
    <w:multiLevelType w:val="hybridMultilevel"/>
    <w:tmpl w:val="D69E1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E14E1"/>
    <w:multiLevelType w:val="hybridMultilevel"/>
    <w:tmpl w:val="6390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F1509"/>
    <w:multiLevelType w:val="hybridMultilevel"/>
    <w:tmpl w:val="377E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F0DA9"/>
    <w:multiLevelType w:val="hybridMultilevel"/>
    <w:tmpl w:val="8F289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11859"/>
    <w:multiLevelType w:val="hybridMultilevel"/>
    <w:tmpl w:val="82D4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02C36"/>
    <w:multiLevelType w:val="hybridMultilevel"/>
    <w:tmpl w:val="86F4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7608E"/>
    <w:multiLevelType w:val="hybridMultilevel"/>
    <w:tmpl w:val="F794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E74CE"/>
    <w:multiLevelType w:val="hybridMultilevel"/>
    <w:tmpl w:val="8918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204EE"/>
    <w:multiLevelType w:val="hybridMultilevel"/>
    <w:tmpl w:val="798C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E6BE8"/>
    <w:multiLevelType w:val="hybridMultilevel"/>
    <w:tmpl w:val="C992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B00A6"/>
    <w:multiLevelType w:val="hybridMultilevel"/>
    <w:tmpl w:val="05BC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C3482"/>
    <w:multiLevelType w:val="hybridMultilevel"/>
    <w:tmpl w:val="82C4276E"/>
    <w:lvl w:ilvl="0" w:tplc="858E21F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B021B"/>
    <w:multiLevelType w:val="hybridMultilevel"/>
    <w:tmpl w:val="E418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E0C6C"/>
    <w:multiLevelType w:val="hybridMultilevel"/>
    <w:tmpl w:val="857C7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50322"/>
    <w:multiLevelType w:val="hybridMultilevel"/>
    <w:tmpl w:val="91AE4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D763C"/>
    <w:multiLevelType w:val="hybridMultilevel"/>
    <w:tmpl w:val="514E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92968"/>
    <w:multiLevelType w:val="hybridMultilevel"/>
    <w:tmpl w:val="D4A4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774FC"/>
    <w:multiLevelType w:val="multilevel"/>
    <w:tmpl w:val="8A74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FA0682"/>
    <w:multiLevelType w:val="multilevel"/>
    <w:tmpl w:val="CB20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7E4614"/>
    <w:multiLevelType w:val="hybridMultilevel"/>
    <w:tmpl w:val="7BCC9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E11F0"/>
    <w:multiLevelType w:val="hybridMultilevel"/>
    <w:tmpl w:val="1F100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06A94"/>
    <w:multiLevelType w:val="hybridMultilevel"/>
    <w:tmpl w:val="EEE2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C0F10"/>
    <w:multiLevelType w:val="hybridMultilevel"/>
    <w:tmpl w:val="0466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37370"/>
    <w:multiLevelType w:val="hybridMultilevel"/>
    <w:tmpl w:val="B3C6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97372"/>
    <w:multiLevelType w:val="hybridMultilevel"/>
    <w:tmpl w:val="77AA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49021">
    <w:abstractNumId w:val="0"/>
  </w:num>
  <w:num w:numId="2" w16cid:durableId="2104566077">
    <w:abstractNumId w:val="32"/>
  </w:num>
  <w:num w:numId="3" w16cid:durableId="830363937">
    <w:abstractNumId w:val="13"/>
  </w:num>
  <w:num w:numId="4" w16cid:durableId="210658928">
    <w:abstractNumId w:val="42"/>
  </w:num>
  <w:num w:numId="5" w16cid:durableId="612056055">
    <w:abstractNumId w:val="6"/>
  </w:num>
  <w:num w:numId="6" w16cid:durableId="1568957970">
    <w:abstractNumId w:val="11"/>
  </w:num>
  <w:num w:numId="7" w16cid:durableId="1767580518">
    <w:abstractNumId w:val="7"/>
  </w:num>
  <w:num w:numId="8" w16cid:durableId="281570114">
    <w:abstractNumId w:val="19"/>
  </w:num>
  <w:num w:numId="9" w16cid:durableId="2086882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00312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6320778">
    <w:abstractNumId w:val="23"/>
  </w:num>
  <w:num w:numId="12" w16cid:durableId="2008052688">
    <w:abstractNumId w:val="33"/>
  </w:num>
  <w:num w:numId="13" w16cid:durableId="2117408885">
    <w:abstractNumId w:val="24"/>
  </w:num>
  <w:num w:numId="14" w16cid:durableId="669912779">
    <w:abstractNumId w:val="36"/>
  </w:num>
  <w:num w:numId="15" w16cid:durableId="1208025540">
    <w:abstractNumId w:val="35"/>
  </w:num>
  <w:num w:numId="16" w16cid:durableId="16139715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6560544">
    <w:abstractNumId w:val="3"/>
  </w:num>
  <w:num w:numId="18" w16cid:durableId="1266033910">
    <w:abstractNumId w:val="8"/>
  </w:num>
  <w:num w:numId="19" w16cid:durableId="326173122">
    <w:abstractNumId w:val="17"/>
  </w:num>
  <w:num w:numId="20" w16cid:durableId="1192256147">
    <w:abstractNumId w:val="25"/>
  </w:num>
  <w:num w:numId="21" w16cid:durableId="1286037749">
    <w:abstractNumId w:val="28"/>
  </w:num>
  <w:num w:numId="22" w16cid:durableId="1413619633">
    <w:abstractNumId w:val="45"/>
  </w:num>
  <w:num w:numId="23" w16cid:durableId="1643386348">
    <w:abstractNumId w:val="18"/>
  </w:num>
  <w:num w:numId="24" w16cid:durableId="140538963">
    <w:abstractNumId w:val="44"/>
  </w:num>
  <w:num w:numId="25" w16cid:durableId="1904096436">
    <w:abstractNumId w:val="5"/>
  </w:num>
  <w:num w:numId="26" w16cid:durableId="967592838">
    <w:abstractNumId w:val="41"/>
  </w:num>
  <w:num w:numId="27" w16cid:durableId="1977686939">
    <w:abstractNumId w:val="37"/>
  </w:num>
  <w:num w:numId="28" w16cid:durableId="1081638011">
    <w:abstractNumId w:val="27"/>
  </w:num>
  <w:num w:numId="29" w16cid:durableId="1887525539">
    <w:abstractNumId w:val="31"/>
  </w:num>
  <w:num w:numId="30" w16cid:durableId="1239711045">
    <w:abstractNumId w:val="12"/>
  </w:num>
  <w:num w:numId="31" w16cid:durableId="382140435">
    <w:abstractNumId w:val="29"/>
  </w:num>
  <w:num w:numId="32" w16cid:durableId="1222709851">
    <w:abstractNumId w:val="1"/>
  </w:num>
  <w:num w:numId="33" w16cid:durableId="9525129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7120109">
    <w:abstractNumId w:val="30"/>
  </w:num>
  <w:num w:numId="35" w16cid:durableId="208422134">
    <w:abstractNumId w:val="22"/>
  </w:num>
  <w:num w:numId="36" w16cid:durableId="218171699">
    <w:abstractNumId w:val="4"/>
  </w:num>
  <w:num w:numId="37" w16cid:durableId="1005404612">
    <w:abstractNumId w:val="15"/>
  </w:num>
  <w:num w:numId="38" w16cid:durableId="1686980943">
    <w:abstractNumId w:val="16"/>
  </w:num>
  <w:num w:numId="39" w16cid:durableId="494801307">
    <w:abstractNumId w:val="39"/>
  </w:num>
  <w:num w:numId="40" w16cid:durableId="986857987">
    <w:abstractNumId w:val="38"/>
  </w:num>
  <w:num w:numId="41" w16cid:durableId="1214341853">
    <w:abstractNumId w:val="43"/>
  </w:num>
  <w:num w:numId="42" w16cid:durableId="1501038654">
    <w:abstractNumId w:val="26"/>
  </w:num>
  <w:num w:numId="43" w16cid:durableId="208690582">
    <w:abstractNumId w:val="10"/>
  </w:num>
  <w:num w:numId="44" w16cid:durableId="245654838">
    <w:abstractNumId w:val="2"/>
  </w:num>
  <w:num w:numId="45" w16cid:durableId="823202635">
    <w:abstractNumId w:val="34"/>
  </w:num>
  <w:num w:numId="46" w16cid:durableId="1188061791">
    <w:abstractNumId w:val="14"/>
  </w:num>
  <w:num w:numId="47" w16cid:durableId="2065789760">
    <w:abstractNumId w:val="20"/>
  </w:num>
  <w:num w:numId="48" w16cid:durableId="1469131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83"/>
    <w:rsid w:val="00012BE4"/>
    <w:rsid w:val="00012EDC"/>
    <w:rsid w:val="000130A0"/>
    <w:rsid w:val="000146A9"/>
    <w:rsid w:val="00016204"/>
    <w:rsid w:val="0001673F"/>
    <w:rsid w:val="00017824"/>
    <w:rsid w:val="00017C3C"/>
    <w:rsid w:val="00020A00"/>
    <w:rsid w:val="00024773"/>
    <w:rsid w:val="00025F47"/>
    <w:rsid w:val="000327E6"/>
    <w:rsid w:val="000336E3"/>
    <w:rsid w:val="00036963"/>
    <w:rsid w:val="00037001"/>
    <w:rsid w:val="0004224F"/>
    <w:rsid w:val="000440BB"/>
    <w:rsid w:val="0004668F"/>
    <w:rsid w:val="00046F2D"/>
    <w:rsid w:val="0004756C"/>
    <w:rsid w:val="000542D7"/>
    <w:rsid w:val="00057BFE"/>
    <w:rsid w:val="00063732"/>
    <w:rsid w:val="000668B0"/>
    <w:rsid w:val="00067855"/>
    <w:rsid w:val="0007384E"/>
    <w:rsid w:val="00074341"/>
    <w:rsid w:val="0008044C"/>
    <w:rsid w:val="000867C3"/>
    <w:rsid w:val="00086ED1"/>
    <w:rsid w:val="00090FE9"/>
    <w:rsid w:val="000939E2"/>
    <w:rsid w:val="00094A32"/>
    <w:rsid w:val="0009796A"/>
    <w:rsid w:val="000A3D83"/>
    <w:rsid w:val="000A5CF6"/>
    <w:rsid w:val="000A679A"/>
    <w:rsid w:val="000A6B0C"/>
    <w:rsid w:val="000B24A3"/>
    <w:rsid w:val="000C16FC"/>
    <w:rsid w:val="000C1FDD"/>
    <w:rsid w:val="000C4BC2"/>
    <w:rsid w:val="000C58B2"/>
    <w:rsid w:val="000C739A"/>
    <w:rsid w:val="000C7F29"/>
    <w:rsid w:val="000D20ED"/>
    <w:rsid w:val="000D2982"/>
    <w:rsid w:val="000E1A6A"/>
    <w:rsid w:val="000E1E0D"/>
    <w:rsid w:val="000E3309"/>
    <w:rsid w:val="000E46DA"/>
    <w:rsid w:val="000E5E78"/>
    <w:rsid w:val="000F4F12"/>
    <w:rsid w:val="000F762F"/>
    <w:rsid w:val="001009C2"/>
    <w:rsid w:val="00100D44"/>
    <w:rsid w:val="00102B7A"/>
    <w:rsid w:val="00105119"/>
    <w:rsid w:val="00105165"/>
    <w:rsid w:val="00107C10"/>
    <w:rsid w:val="0011409C"/>
    <w:rsid w:val="001148D4"/>
    <w:rsid w:val="00114E64"/>
    <w:rsid w:val="001175CF"/>
    <w:rsid w:val="00123061"/>
    <w:rsid w:val="001326CA"/>
    <w:rsid w:val="00132FD2"/>
    <w:rsid w:val="001400C3"/>
    <w:rsid w:val="00140598"/>
    <w:rsid w:val="00141398"/>
    <w:rsid w:val="001445C3"/>
    <w:rsid w:val="00146404"/>
    <w:rsid w:val="0014779D"/>
    <w:rsid w:val="00156D2E"/>
    <w:rsid w:val="00160F3A"/>
    <w:rsid w:val="001621C8"/>
    <w:rsid w:val="0016244D"/>
    <w:rsid w:val="00173EC1"/>
    <w:rsid w:val="0018199F"/>
    <w:rsid w:val="0018204C"/>
    <w:rsid w:val="0018461E"/>
    <w:rsid w:val="00186103"/>
    <w:rsid w:val="00187DA7"/>
    <w:rsid w:val="00192205"/>
    <w:rsid w:val="00192245"/>
    <w:rsid w:val="001923C0"/>
    <w:rsid w:val="00194E1A"/>
    <w:rsid w:val="00196553"/>
    <w:rsid w:val="0019658D"/>
    <w:rsid w:val="00196A7D"/>
    <w:rsid w:val="00197801"/>
    <w:rsid w:val="00197FAF"/>
    <w:rsid w:val="001A2171"/>
    <w:rsid w:val="001A5B45"/>
    <w:rsid w:val="001A6385"/>
    <w:rsid w:val="001A6A60"/>
    <w:rsid w:val="001A7858"/>
    <w:rsid w:val="001B0C3C"/>
    <w:rsid w:val="001B0DC8"/>
    <w:rsid w:val="001B7146"/>
    <w:rsid w:val="001C2470"/>
    <w:rsid w:val="001C79B3"/>
    <w:rsid w:val="001D29C2"/>
    <w:rsid w:val="001D3024"/>
    <w:rsid w:val="001D44C5"/>
    <w:rsid w:val="001D5027"/>
    <w:rsid w:val="001D5040"/>
    <w:rsid w:val="001D5EE9"/>
    <w:rsid w:val="001D6D58"/>
    <w:rsid w:val="001E0B3D"/>
    <w:rsid w:val="001E137C"/>
    <w:rsid w:val="001E36CC"/>
    <w:rsid w:val="001E400C"/>
    <w:rsid w:val="001E40DA"/>
    <w:rsid w:val="001E630C"/>
    <w:rsid w:val="001E7902"/>
    <w:rsid w:val="001F74A4"/>
    <w:rsid w:val="00205EB2"/>
    <w:rsid w:val="00206430"/>
    <w:rsid w:val="002074FA"/>
    <w:rsid w:val="00207E54"/>
    <w:rsid w:val="00211B3B"/>
    <w:rsid w:val="0021344E"/>
    <w:rsid w:val="00222ABD"/>
    <w:rsid w:val="00225520"/>
    <w:rsid w:val="00225E4A"/>
    <w:rsid w:val="00232076"/>
    <w:rsid w:val="00234C90"/>
    <w:rsid w:val="002411CE"/>
    <w:rsid w:val="0024306E"/>
    <w:rsid w:val="002452FE"/>
    <w:rsid w:val="00250592"/>
    <w:rsid w:val="0025092D"/>
    <w:rsid w:val="00250B8F"/>
    <w:rsid w:val="0025132B"/>
    <w:rsid w:val="002569FF"/>
    <w:rsid w:val="00257EEE"/>
    <w:rsid w:val="00261DD9"/>
    <w:rsid w:val="00264807"/>
    <w:rsid w:val="002672AC"/>
    <w:rsid w:val="00270686"/>
    <w:rsid w:val="00273C40"/>
    <w:rsid w:val="0027705D"/>
    <w:rsid w:val="00280837"/>
    <w:rsid w:val="0028151C"/>
    <w:rsid w:val="00281C5C"/>
    <w:rsid w:val="00284CB5"/>
    <w:rsid w:val="0028587A"/>
    <w:rsid w:val="00292095"/>
    <w:rsid w:val="00292607"/>
    <w:rsid w:val="002938A8"/>
    <w:rsid w:val="00294504"/>
    <w:rsid w:val="002A7111"/>
    <w:rsid w:val="002B2009"/>
    <w:rsid w:val="002B3650"/>
    <w:rsid w:val="002B3A71"/>
    <w:rsid w:val="002B71D4"/>
    <w:rsid w:val="002C0E57"/>
    <w:rsid w:val="002C3E44"/>
    <w:rsid w:val="002C515A"/>
    <w:rsid w:val="002C5578"/>
    <w:rsid w:val="002C5E29"/>
    <w:rsid w:val="002D0794"/>
    <w:rsid w:val="002D2AE2"/>
    <w:rsid w:val="002D53BB"/>
    <w:rsid w:val="002D5EB2"/>
    <w:rsid w:val="002D73EA"/>
    <w:rsid w:val="002E0A97"/>
    <w:rsid w:val="002E0E35"/>
    <w:rsid w:val="002E0E57"/>
    <w:rsid w:val="002E2AE9"/>
    <w:rsid w:val="002E578D"/>
    <w:rsid w:val="002F4507"/>
    <w:rsid w:val="002F57C0"/>
    <w:rsid w:val="002F5B41"/>
    <w:rsid w:val="003008F7"/>
    <w:rsid w:val="003021C0"/>
    <w:rsid w:val="00304ECA"/>
    <w:rsid w:val="003101A7"/>
    <w:rsid w:val="00312795"/>
    <w:rsid w:val="00314305"/>
    <w:rsid w:val="00322E27"/>
    <w:rsid w:val="003246E1"/>
    <w:rsid w:val="00326BFC"/>
    <w:rsid w:val="00327319"/>
    <w:rsid w:val="00327FA7"/>
    <w:rsid w:val="00333D12"/>
    <w:rsid w:val="00335F09"/>
    <w:rsid w:val="0034297C"/>
    <w:rsid w:val="00342E91"/>
    <w:rsid w:val="00345250"/>
    <w:rsid w:val="00351DE9"/>
    <w:rsid w:val="0035293D"/>
    <w:rsid w:val="00363234"/>
    <w:rsid w:val="003664F4"/>
    <w:rsid w:val="00366754"/>
    <w:rsid w:val="00366E90"/>
    <w:rsid w:val="00367F58"/>
    <w:rsid w:val="00372CAE"/>
    <w:rsid w:val="003746C1"/>
    <w:rsid w:val="00375238"/>
    <w:rsid w:val="00381EBB"/>
    <w:rsid w:val="003845EC"/>
    <w:rsid w:val="00384660"/>
    <w:rsid w:val="0038679A"/>
    <w:rsid w:val="00387987"/>
    <w:rsid w:val="00393165"/>
    <w:rsid w:val="00393356"/>
    <w:rsid w:val="00394072"/>
    <w:rsid w:val="003943EF"/>
    <w:rsid w:val="00396EE4"/>
    <w:rsid w:val="003A6E09"/>
    <w:rsid w:val="003A7A3E"/>
    <w:rsid w:val="003B1B09"/>
    <w:rsid w:val="003B1FDD"/>
    <w:rsid w:val="003B7F00"/>
    <w:rsid w:val="003C1219"/>
    <w:rsid w:val="003C3B95"/>
    <w:rsid w:val="003C60E0"/>
    <w:rsid w:val="003D4CAD"/>
    <w:rsid w:val="003D5500"/>
    <w:rsid w:val="003E3306"/>
    <w:rsid w:val="003E6575"/>
    <w:rsid w:val="003E792C"/>
    <w:rsid w:val="003F03DC"/>
    <w:rsid w:val="003F1756"/>
    <w:rsid w:val="003F1DFB"/>
    <w:rsid w:val="003F2FFA"/>
    <w:rsid w:val="00402482"/>
    <w:rsid w:val="00402E3D"/>
    <w:rsid w:val="0040560E"/>
    <w:rsid w:val="00407F61"/>
    <w:rsid w:val="00411457"/>
    <w:rsid w:val="00415535"/>
    <w:rsid w:val="00415B19"/>
    <w:rsid w:val="004203FF"/>
    <w:rsid w:val="004252BB"/>
    <w:rsid w:val="004308F5"/>
    <w:rsid w:val="0043555B"/>
    <w:rsid w:val="0043598E"/>
    <w:rsid w:val="004373B6"/>
    <w:rsid w:val="004452D1"/>
    <w:rsid w:val="00445FA5"/>
    <w:rsid w:val="00446537"/>
    <w:rsid w:val="00450789"/>
    <w:rsid w:val="00451DD1"/>
    <w:rsid w:val="00457096"/>
    <w:rsid w:val="00461EA9"/>
    <w:rsid w:val="0046753F"/>
    <w:rsid w:val="00475F85"/>
    <w:rsid w:val="00476209"/>
    <w:rsid w:val="00480D8E"/>
    <w:rsid w:val="004815D8"/>
    <w:rsid w:val="00482DEB"/>
    <w:rsid w:val="00485610"/>
    <w:rsid w:val="00490356"/>
    <w:rsid w:val="00491558"/>
    <w:rsid w:val="004958CE"/>
    <w:rsid w:val="00495F92"/>
    <w:rsid w:val="00496F96"/>
    <w:rsid w:val="004A1ED1"/>
    <w:rsid w:val="004A1FA4"/>
    <w:rsid w:val="004A4213"/>
    <w:rsid w:val="004B2F60"/>
    <w:rsid w:val="004B4F74"/>
    <w:rsid w:val="004B5634"/>
    <w:rsid w:val="004B6472"/>
    <w:rsid w:val="004B7CD5"/>
    <w:rsid w:val="004C1047"/>
    <w:rsid w:val="004C1EB4"/>
    <w:rsid w:val="004C56F2"/>
    <w:rsid w:val="004C5E70"/>
    <w:rsid w:val="004C6CD4"/>
    <w:rsid w:val="004C7A97"/>
    <w:rsid w:val="004C7D4A"/>
    <w:rsid w:val="004D35DF"/>
    <w:rsid w:val="004D7222"/>
    <w:rsid w:val="004D7EDA"/>
    <w:rsid w:val="004E16DA"/>
    <w:rsid w:val="004E1804"/>
    <w:rsid w:val="004E3CB2"/>
    <w:rsid w:val="004F026E"/>
    <w:rsid w:val="004F02BF"/>
    <w:rsid w:val="004F2095"/>
    <w:rsid w:val="004F2280"/>
    <w:rsid w:val="00504CDE"/>
    <w:rsid w:val="00506E25"/>
    <w:rsid w:val="0051299F"/>
    <w:rsid w:val="00513E0A"/>
    <w:rsid w:val="0051429C"/>
    <w:rsid w:val="00515D74"/>
    <w:rsid w:val="00517054"/>
    <w:rsid w:val="0052209C"/>
    <w:rsid w:val="00522734"/>
    <w:rsid w:val="005228D5"/>
    <w:rsid w:val="0053002E"/>
    <w:rsid w:val="00530D93"/>
    <w:rsid w:val="005315ED"/>
    <w:rsid w:val="0053644E"/>
    <w:rsid w:val="00537F67"/>
    <w:rsid w:val="00540828"/>
    <w:rsid w:val="00545D1B"/>
    <w:rsid w:val="0054624A"/>
    <w:rsid w:val="00551A84"/>
    <w:rsid w:val="005527FD"/>
    <w:rsid w:val="00554064"/>
    <w:rsid w:val="0055423A"/>
    <w:rsid w:val="0055577F"/>
    <w:rsid w:val="00555F96"/>
    <w:rsid w:val="00557031"/>
    <w:rsid w:val="005608FA"/>
    <w:rsid w:val="00562E4C"/>
    <w:rsid w:val="00565900"/>
    <w:rsid w:val="00567311"/>
    <w:rsid w:val="00570B5E"/>
    <w:rsid w:val="00577F17"/>
    <w:rsid w:val="00580B3C"/>
    <w:rsid w:val="00581CE9"/>
    <w:rsid w:val="00582852"/>
    <w:rsid w:val="0058457D"/>
    <w:rsid w:val="0058616E"/>
    <w:rsid w:val="00586B3B"/>
    <w:rsid w:val="0058706C"/>
    <w:rsid w:val="005879FC"/>
    <w:rsid w:val="00590023"/>
    <w:rsid w:val="00595D51"/>
    <w:rsid w:val="00596843"/>
    <w:rsid w:val="005969AF"/>
    <w:rsid w:val="0059702C"/>
    <w:rsid w:val="005A12EA"/>
    <w:rsid w:val="005A2973"/>
    <w:rsid w:val="005A2C9B"/>
    <w:rsid w:val="005A3C7F"/>
    <w:rsid w:val="005A7BD5"/>
    <w:rsid w:val="005B1FE6"/>
    <w:rsid w:val="005C159A"/>
    <w:rsid w:val="005C4D7E"/>
    <w:rsid w:val="005C5AA7"/>
    <w:rsid w:val="005D153D"/>
    <w:rsid w:val="005D3277"/>
    <w:rsid w:val="005D340D"/>
    <w:rsid w:val="005E0A08"/>
    <w:rsid w:val="005E369F"/>
    <w:rsid w:val="005E5B0A"/>
    <w:rsid w:val="005E638B"/>
    <w:rsid w:val="005E7D09"/>
    <w:rsid w:val="005E7D9D"/>
    <w:rsid w:val="005F02E4"/>
    <w:rsid w:val="005F3691"/>
    <w:rsid w:val="005F3815"/>
    <w:rsid w:val="005F3EA0"/>
    <w:rsid w:val="005F542A"/>
    <w:rsid w:val="005F7A1C"/>
    <w:rsid w:val="0060065A"/>
    <w:rsid w:val="006029AF"/>
    <w:rsid w:val="00602A47"/>
    <w:rsid w:val="00603C58"/>
    <w:rsid w:val="00610234"/>
    <w:rsid w:val="006112AD"/>
    <w:rsid w:val="00620AF2"/>
    <w:rsid w:val="00626C4B"/>
    <w:rsid w:val="006351B3"/>
    <w:rsid w:val="00637D18"/>
    <w:rsid w:val="00640997"/>
    <w:rsid w:val="00646CE1"/>
    <w:rsid w:val="00647F3E"/>
    <w:rsid w:val="00651769"/>
    <w:rsid w:val="00652DA2"/>
    <w:rsid w:val="0065360F"/>
    <w:rsid w:val="006543A5"/>
    <w:rsid w:val="00654E49"/>
    <w:rsid w:val="00654FFC"/>
    <w:rsid w:val="00657602"/>
    <w:rsid w:val="00657A46"/>
    <w:rsid w:val="00660410"/>
    <w:rsid w:val="0066420F"/>
    <w:rsid w:val="00664B6C"/>
    <w:rsid w:val="0066719E"/>
    <w:rsid w:val="00672577"/>
    <w:rsid w:val="00674567"/>
    <w:rsid w:val="00677DE2"/>
    <w:rsid w:val="00683850"/>
    <w:rsid w:val="00685A80"/>
    <w:rsid w:val="00686E21"/>
    <w:rsid w:val="006A0A5A"/>
    <w:rsid w:val="006A1529"/>
    <w:rsid w:val="006A3E78"/>
    <w:rsid w:val="006B36B4"/>
    <w:rsid w:val="006B4991"/>
    <w:rsid w:val="006B52C7"/>
    <w:rsid w:val="006B6B3F"/>
    <w:rsid w:val="006C4542"/>
    <w:rsid w:val="006C579E"/>
    <w:rsid w:val="006C62D2"/>
    <w:rsid w:val="006D046B"/>
    <w:rsid w:val="006D0C9D"/>
    <w:rsid w:val="006D114C"/>
    <w:rsid w:val="006D1B9B"/>
    <w:rsid w:val="006D221C"/>
    <w:rsid w:val="006D3DD0"/>
    <w:rsid w:val="006D65A4"/>
    <w:rsid w:val="006E1AFC"/>
    <w:rsid w:val="006E1DC3"/>
    <w:rsid w:val="006E6867"/>
    <w:rsid w:val="006E74F6"/>
    <w:rsid w:val="006F47BB"/>
    <w:rsid w:val="006F4F99"/>
    <w:rsid w:val="006F5409"/>
    <w:rsid w:val="006F55C1"/>
    <w:rsid w:val="00700AD7"/>
    <w:rsid w:val="007037DE"/>
    <w:rsid w:val="007046BB"/>
    <w:rsid w:val="007050B9"/>
    <w:rsid w:val="0071285B"/>
    <w:rsid w:val="00713C1F"/>
    <w:rsid w:val="00714BD0"/>
    <w:rsid w:val="00715342"/>
    <w:rsid w:val="0071666D"/>
    <w:rsid w:val="00716980"/>
    <w:rsid w:val="00716E19"/>
    <w:rsid w:val="00720F71"/>
    <w:rsid w:val="00725B5C"/>
    <w:rsid w:val="007275A4"/>
    <w:rsid w:val="00731968"/>
    <w:rsid w:val="00731C2D"/>
    <w:rsid w:val="0073264A"/>
    <w:rsid w:val="007334E7"/>
    <w:rsid w:val="00735C6A"/>
    <w:rsid w:val="0074786C"/>
    <w:rsid w:val="00747C19"/>
    <w:rsid w:val="007528B6"/>
    <w:rsid w:val="00753E71"/>
    <w:rsid w:val="0075694D"/>
    <w:rsid w:val="00756E1B"/>
    <w:rsid w:val="0076031B"/>
    <w:rsid w:val="00760BA9"/>
    <w:rsid w:val="00760D08"/>
    <w:rsid w:val="00762683"/>
    <w:rsid w:val="007640CD"/>
    <w:rsid w:val="0076542F"/>
    <w:rsid w:val="00766535"/>
    <w:rsid w:val="007666F2"/>
    <w:rsid w:val="00766AA5"/>
    <w:rsid w:val="00767723"/>
    <w:rsid w:val="007679A9"/>
    <w:rsid w:val="00777447"/>
    <w:rsid w:val="00784D73"/>
    <w:rsid w:val="0078517F"/>
    <w:rsid w:val="00785DFC"/>
    <w:rsid w:val="007907BA"/>
    <w:rsid w:val="00790978"/>
    <w:rsid w:val="00796DB7"/>
    <w:rsid w:val="00797976"/>
    <w:rsid w:val="007A03D4"/>
    <w:rsid w:val="007A09E9"/>
    <w:rsid w:val="007A2A2B"/>
    <w:rsid w:val="007A2DDC"/>
    <w:rsid w:val="007A32FF"/>
    <w:rsid w:val="007B2CB4"/>
    <w:rsid w:val="007B319D"/>
    <w:rsid w:val="007B4964"/>
    <w:rsid w:val="007B6EC0"/>
    <w:rsid w:val="007B71C4"/>
    <w:rsid w:val="007B7415"/>
    <w:rsid w:val="007C058F"/>
    <w:rsid w:val="007C4BBC"/>
    <w:rsid w:val="007C5A3A"/>
    <w:rsid w:val="007C6F85"/>
    <w:rsid w:val="007D0595"/>
    <w:rsid w:val="007D15BD"/>
    <w:rsid w:val="007D39B7"/>
    <w:rsid w:val="007D7388"/>
    <w:rsid w:val="007E0B1E"/>
    <w:rsid w:val="007E17BA"/>
    <w:rsid w:val="007E29C0"/>
    <w:rsid w:val="007F1603"/>
    <w:rsid w:val="007F50AA"/>
    <w:rsid w:val="007F5370"/>
    <w:rsid w:val="007F5C73"/>
    <w:rsid w:val="008046D1"/>
    <w:rsid w:val="00804E99"/>
    <w:rsid w:val="00805A2C"/>
    <w:rsid w:val="00807192"/>
    <w:rsid w:val="00807F32"/>
    <w:rsid w:val="008122E9"/>
    <w:rsid w:val="0081261E"/>
    <w:rsid w:val="00812880"/>
    <w:rsid w:val="00812D4A"/>
    <w:rsid w:val="00812F0E"/>
    <w:rsid w:val="0081323D"/>
    <w:rsid w:val="008140B9"/>
    <w:rsid w:val="008141F8"/>
    <w:rsid w:val="00816CE0"/>
    <w:rsid w:val="00821503"/>
    <w:rsid w:val="00821EC7"/>
    <w:rsid w:val="00823537"/>
    <w:rsid w:val="00833B19"/>
    <w:rsid w:val="00835B4C"/>
    <w:rsid w:val="00836061"/>
    <w:rsid w:val="0083649B"/>
    <w:rsid w:val="008369C2"/>
    <w:rsid w:val="008418DB"/>
    <w:rsid w:val="008429C1"/>
    <w:rsid w:val="008456FA"/>
    <w:rsid w:val="00845FB9"/>
    <w:rsid w:val="00850556"/>
    <w:rsid w:val="008562E9"/>
    <w:rsid w:val="00856E78"/>
    <w:rsid w:val="008600C4"/>
    <w:rsid w:val="008603D4"/>
    <w:rsid w:val="0086166A"/>
    <w:rsid w:val="00861991"/>
    <w:rsid w:val="00865697"/>
    <w:rsid w:val="00870A05"/>
    <w:rsid w:val="008712E6"/>
    <w:rsid w:val="00875134"/>
    <w:rsid w:val="0087535B"/>
    <w:rsid w:val="008760EB"/>
    <w:rsid w:val="00880174"/>
    <w:rsid w:val="00880BA4"/>
    <w:rsid w:val="00883EBF"/>
    <w:rsid w:val="00886745"/>
    <w:rsid w:val="00887C72"/>
    <w:rsid w:val="008914C8"/>
    <w:rsid w:val="00891C14"/>
    <w:rsid w:val="00894E47"/>
    <w:rsid w:val="00895007"/>
    <w:rsid w:val="00896864"/>
    <w:rsid w:val="008A00BA"/>
    <w:rsid w:val="008A3D71"/>
    <w:rsid w:val="008A4EE7"/>
    <w:rsid w:val="008A629C"/>
    <w:rsid w:val="008A6C36"/>
    <w:rsid w:val="008B4273"/>
    <w:rsid w:val="008B499F"/>
    <w:rsid w:val="008B663A"/>
    <w:rsid w:val="008B6B79"/>
    <w:rsid w:val="008C2AA3"/>
    <w:rsid w:val="008C368B"/>
    <w:rsid w:val="008C56BA"/>
    <w:rsid w:val="008C7E9C"/>
    <w:rsid w:val="008D0D02"/>
    <w:rsid w:val="008D3672"/>
    <w:rsid w:val="008D7F74"/>
    <w:rsid w:val="008E0665"/>
    <w:rsid w:val="008E0FA4"/>
    <w:rsid w:val="008E19BB"/>
    <w:rsid w:val="008E71D9"/>
    <w:rsid w:val="008F085D"/>
    <w:rsid w:val="008F197D"/>
    <w:rsid w:val="008F4441"/>
    <w:rsid w:val="008F6FA9"/>
    <w:rsid w:val="008F74FD"/>
    <w:rsid w:val="0090052A"/>
    <w:rsid w:val="00904BB9"/>
    <w:rsid w:val="00906C74"/>
    <w:rsid w:val="0091072D"/>
    <w:rsid w:val="009115A0"/>
    <w:rsid w:val="0092043F"/>
    <w:rsid w:val="0092088D"/>
    <w:rsid w:val="00920F0B"/>
    <w:rsid w:val="0092474C"/>
    <w:rsid w:val="0092552E"/>
    <w:rsid w:val="009277C1"/>
    <w:rsid w:val="00931266"/>
    <w:rsid w:val="00931883"/>
    <w:rsid w:val="0093231A"/>
    <w:rsid w:val="00933C26"/>
    <w:rsid w:val="00941156"/>
    <w:rsid w:val="00941EA7"/>
    <w:rsid w:val="00941F13"/>
    <w:rsid w:val="0094218A"/>
    <w:rsid w:val="00942EAE"/>
    <w:rsid w:val="00943207"/>
    <w:rsid w:val="00943FB5"/>
    <w:rsid w:val="00952258"/>
    <w:rsid w:val="00954718"/>
    <w:rsid w:val="0096098E"/>
    <w:rsid w:val="009629D0"/>
    <w:rsid w:val="00963483"/>
    <w:rsid w:val="00966B3F"/>
    <w:rsid w:val="00966F9D"/>
    <w:rsid w:val="0097222F"/>
    <w:rsid w:val="00982B1A"/>
    <w:rsid w:val="00984B98"/>
    <w:rsid w:val="00984EE1"/>
    <w:rsid w:val="0098706D"/>
    <w:rsid w:val="0099241D"/>
    <w:rsid w:val="00992CE9"/>
    <w:rsid w:val="009941B3"/>
    <w:rsid w:val="009952CA"/>
    <w:rsid w:val="009A2DA3"/>
    <w:rsid w:val="009A4E70"/>
    <w:rsid w:val="009B2E23"/>
    <w:rsid w:val="009B435E"/>
    <w:rsid w:val="009B6F29"/>
    <w:rsid w:val="009B7CDB"/>
    <w:rsid w:val="009C0837"/>
    <w:rsid w:val="009C14EA"/>
    <w:rsid w:val="009C1635"/>
    <w:rsid w:val="009C7871"/>
    <w:rsid w:val="009D01E3"/>
    <w:rsid w:val="009D25E3"/>
    <w:rsid w:val="009D4196"/>
    <w:rsid w:val="009D600C"/>
    <w:rsid w:val="009D74DD"/>
    <w:rsid w:val="009D78E8"/>
    <w:rsid w:val="009E0EC9"/>
    <w:rsid w:val="009E690F"/>
    <w:rsid w:val="009F074B"/>
    <w:rsid w:val="00A0091A"/>
    <w:rsid w:val="00A05BC6"/>
    <w:rsid w:val="00A0706B"/>
    <w:rsid w:val="00A15B21"/>
    <w:rsid w:val="00A162B9"/>
    <w:rsid w:val="00A23653"/>
    <w:rsid w:val="00A276CC"/>
    <w:rsid w:val="00A32026"/>
    <w:rsid w:val="00A33A23"/>
    <w:rsid w:val="00A34DE7"/>
    <w:rsid w:val="00A37DAF"/>
    <w:rsid w:val="00A43867"/>
    <w:rsid w:val="00A5155D"/>
    <w:rsid w:val="00A574DC"/>
    <w:rsid w:val="00A60FE5"/>
    <w:rsid w:val="00A63BE0"/>
    <w:rsid w:val="00A6537F"/>
    <w:rsid w:val="00A708C9"/>
    <w:rsid w:val="00A70E9F"/>
    <w:rsid w:val="00A72E3F"/>
    <w:rsid w:val="00A755D1"/>
    <w:rsid w:val="00A81E5C"/>
    <w:rsid w:val="00A91E61"/>
    <w:rsid w:val="00A94CC4"/>
    <w:rsid w:val="00AA0D0D"/>
    <w:rsid w:val="00AA1AE8"/>
    <w:rsid w:val="00AB0928"/>
    <w:rsid w:val="00AB108B"/>
    <w:rsid w:val="00AB1D6F"/>
    <w:rsid w:val="00AB53E1"/>
    <w:rsid w:val="00AB54C9"/>
    <w:rsid w:val="00AB74AC"/>
    <w:rsid w:val="00AB7745"/>
    <w:rsid w:val="00AC3AD2"/>
    <w:rsid w:val="00AC499A"/>
    <w:rsid w:val="00AC6481"/>
    <w:rsid w:val="00AD2A89"/>
    <w:rsid w:val="00AD2E59"/>
    <w:rsid w:val="00AD4D3E"/>
    <w:rsid w:val="00AD6D6E"/>
    <w:rsid w:val="00AD7991"/>
    <w:rsid w:val="00AE013E"/>
    <w:rsid w:val="00AE188E"/>
    <w:rsid w:val="00AE198A"/>
    <w:rsid w:val="00AE506E"/>
    <w:rsid w:val="00AE543B"/>
    <w:rsid w:val="00AE5D55"/>
    <w:rsid w:val="00AE648B"/>
    <w:rsid w:val="00AE70D8"/>
    <w:rsid w:val="00AF056B"/>
    <w:rsid w:val="00AF05C5"/>
    <w:rsid w:val="00AF3B2B"/>
    <w:rsid w:val="00AF4E4B"/>
    <w:rsid w:val="00AF7464"/>
    <w:rsid w:val="00AF76B0"/>
    <w:rsid w:val="00B00918"/>
    <w:rsid w:val="00B03FF4"/>
    <w:rsid w:val="00B063C6"/>
    <w:rsid w:val="00B13134"/>
    <w:rsid w:val="00B14E81"/>
    <w:rsid w:val="00B159F2"/>
    <w:rsid w:val="00B16FEE"/>
    <w:rsid w:val="00B21696"/>
    <w:rsid w:val="00B24380"/>
    <w:rsid w:val="00B24D78"/>
    <w:rsid w:val="00B32FE9"/>
    <w:rsid w:val="00B33312"/>
    <w:rsid w:val="00B333BC"/>
    <w:rsid w:val="00B35E63"/>
    <w:rsid w:val="00B35F83"/>
    <w:rsid w:val="00B36511"/>
    <w:rsid w:val="00B47EFD"/>
    <w:rsid w:val="00B511EC"/>
    <w:rsid w:val="00B51398"/>
    <w:rsid w:val="00B56D7A"/>
    <w:rsid w:val="00B62DE5"/>
    <w:rsid w:val="00B638FF"/>
    <w:rsid w:val="00B65050"/>
    <w:rsid w:val="00B70E21"/>
    <w:rsid w:val="00B73216"/>
    <w:rsid w:val="00B73DF6"/>
    <w:rsid w:val="00B86ED7"/>
    <w:rsid w:val="00B903BF"/>
    <w:rsid w:val="00B92A24"/>
    <w:rsid w:val="00BA24B7"/>
    <w:rsid w:val="00BA2FAB"/>
    <w:rsid w:val="00BA39CC"/>
    <w:rsid w:val="00BA5D00"/>
    <w:rsid w:val="00BA66AE"/>
    <w:rsid w:val="00BA6FBE"/>
    <w:rsid w:val="00BB0AD5"/>
    <w:rsid w:val="00BB130F"/>
    <w:rsid w:val="00BB35E1"/>
    <w:rsid w:val="00BB3FD6"/>
    <w:rsid w:val="00BB5579"/>
    <w:rsid w:val="00BC4630"/>
    <w:rsid w:val="00BC46F9"/>
    <w:rsid w:val="00BC4EB0"/>
    <w:rsid w:val="00BC67DB"/>
    <w:rsid w:val="00BC7596"/>
    <w:rsid w:val="00BC7FEA"/>
    <w:rsid w:val="00BD542D"/>
    <w:rsid w:val="00BD69A2"/>
    <w:rsid w:val="00BE0C4C"/>
    <w:rsid w:val="00BE0CB2"/>
    <w:rsid w:val="00BE44E2"/>
    <w:rsid w:val="00BF1EF5"/>
    <w:rsid w:val="00BF27A0"/>
    <w:rsid w:val="00BF7E70"/>
    <w:rsid w:val="00C013BF"/>
    <w:rsid w:val="00C02E91"/>
    <w:rsid w:val="00C0371F"/>
    <w:rsid w:val="00C0760D"/>
    <w:rsid w:val="00C112C6"/>
    <w:rsid w:val="00C1268F"/>
    <w:rsid w:val="00C132E7"/>
    <w:rsid w:val="00C1763E"/>
    <w:rsid w:val="00C221B6"/>
    <w:rsid w:val="00C224B3"/>
    <w:rsid w:val="00C22EE4"/>
    <w:rsid w:val="00C252BE"/>
    <w:rsid w:val="00C25DAD"/>
    <w:rsid w:val="00C275DC"/>
    <w:rsid w:val="00C3044B"/>
    <w:rsid w:val="00C35AA2"/>
    <w:rsid w:val="00C40918"/>
    <w:rsid w:val="00C40E56"/>
    <w:rsid w:val="00C45681"/>
    <w:rsid w:val="00C4654D"/>
    <w:rsid w:val="00C473E5"/>
    <w:rsid w:val="00C53E54"/>
    <w:rsid w:val="00C545CB"/>
    <w:rsid w:val="00C5757E"/>
    <w:rsid w:val="00C62C7C"/>
    <w:rsid w:val="00C6373D"/>
    <w:rsid w:val="00C7156D"/>
    <w:rsid w:val="00C71ABD"/>
    <w:rsid w:val="00C736B3"/>
    <w:rsid w:val="00C73A13"/>
    <w:rsid w:val="00C76351"/>
    <w:rsid w:val="00C767BB"/>
    <w:rsid w:val="00C772B8"/>
    <w:rsid w:val="00C8111E"/>
    <w:rsid w:val="00C81644"/>
    <w:rsid w:val="00C81F21"/>
    <w:rsid w:val="00C82014"/>
    <w:rsid w:val="00C8259E"/>
    <w:rsid w:val="00C844D3"/>
    <w:rsid w:val="00C84E19"/>
    <w:rsid w:val="00C854D6"/>
    <w:rsid w:val="00C854F6"/>
    <w:rsid w:val="00C87BE0"/>
    <w:rsid w:val="00C916E3"/>
    <w:rsid w:val="00C920C1"/>
    <w:rsid w:val="00C9306F"/>
    <w:rsid w:val="00C94942"/>
    <w:rsid w:val="00C96352"/>
    <w:rsid w:val="00C96E55"/>
    <w:rsid w:val="00C97428"/>
    <w:rsid w:val="00CA2564"/>
    <w:rsid w:val="00CA44A6"/>
    <w:rsid w:val="00CA45E9"/>
    <w:rsid w:val="00CA52CE"/>
    <w:rsid w:val="00CA78A6"/>
    <w:rsid w:val="00CA7C8A"/>
    <w:rsid w:val="00CB4B60"/>
    <w:rsid w:val="00CC1167"/>
    <w:rsid w:val="00CC4DDC"/>
    <w:rsid w:val="00CC5B90"/>
    <w:rsid w:val="00CC609E"/>
    <w:rsid w:val="00CD1F92"/>
    <w:rsid w:val="00CD3026"/>
    <w:rsid w:val="00CD330E"/>
    <w:rsid w:val="00CD3469"/>
    <w:rsid w:val="00CD3C5A"/>
    <w:rsid w:val="00CD4153"/>
    <w:rsid w:val="00CD5F57"/>
    <w:rsid w:val="00CD6D32"/>
    <w:rsid w:val="00CD7C9E"/>
    <w:rsid w:val="00CE22E2"/>
    <w:rsid w:val="00CE2CFF"/>
    <w:rsid w:val="00CE3497"/>
    <w:rsid w:val="00CF0C9A"/>
    <w:rsid w:val="00CF7E2A"/>
    <w:rsid w:val="00D00706"/>
    <w:rsid w:val="00D01D81"/>
    <w:rsid w:val="00D01FE8"/>
    <w:rsid w:val="00D02128"/>
    <w:rsid w:val="00D0575C"/>
    <w:rsid w:val="00D06109"/>
    <w:rsid w:val="00D102A9"/>
    <w:rsid w:val="00D16B9C"/>
    <w:rsid w:val="00D175E8"/>
    <w:rsid w:val="00D20924"/>
    <w:rsid w:val="00D21382"/>
    <w:rsid w:val="00D2379E"/>
    <w:rsid w:val="00D23EB7"/>
    <w:rsid w:val="00D32212"/>
    <w:rsid w:val="00D32EC7"/>
    <w:rsid w:val="00D33865"/>
    <w:rsid w:val="00D34B06"/>
    <w:rsid w:val="00D353BC"/>
    <w:rsid w:val="00D358EB"/>
    <w:rsid w:val="00D36DEF"/>
    <w:rsid w:val="00D41E05"/>
    <w:rsid w:val="00D45BAD"/>
    <w:rsid w:val="00D4794D"/>
    <w:rsid w:val="00D514E9"/>
    <w:rsid w:val="00D519CD"/>
    <w:rsid w:val="00D54921"/>
    <w:rsid w:val="00D56A07"/>
    <w:rsid w:val="00D62251"/>
    <w:rsid w:val="00D63AEC"/>
    <w:rsid w:val="00D651BB"/>
    <w:rsid w:val="00D6613C"/>
    <w:rsid w:val="00D70915"/>
    <w:rsid w:val="00D70D43"/>
    <w:rsid w:val="00D75159"/>
    <w:rsid w:val="00D8514C"/>
    <w:rsid w:val="00D85900"/>
    <w:rsid w:val="00D90345"/>
    <w:rsid w:val="00D91417"/>
    <w:rsid w:val="00D91D24"/>
    <w:rsid w:val="00D9738C"/>
    <w:rsid w:val="00DA5586"/>
    <w:rsid w:val="00DA6542"/>
    <w:rsid w:val="00DA6A22"/>
    <w:rsid w:val="00DA71FF"/>
    <w:rsid w:val="00DA7D02"/>
    <w:rsid w:val="00DA7D55"/>
    <w:rsid w:val="00DB6B98"/>
    <w:rsid w:val="00DB7CB5"/>
    <w:rsid w:val="00DC18CF"/>
    <w:rsid w:val="00DD02F7"/>
    <w:rsid w:val="00DD213D"/>
    <w:rsid w:val="00DD3031"/>
    <w:rsid w:val="00DD350D"/>
    <w:rsid w:val="00DE0292"/>
    <w:rsid w:val="00DE4982"/>
    <w:rsid w:val="00DE6BB7"/>
    <w:rsid w:val="00DF0BEB"/>
    <w:rsid w:val="00DF24CA"/>
    <w:rsid w:val="00DF4240"/>
    <w:rsid w:val="00DF4E70"/>
    <w:rsid w:val="00DF5682"/>
    <w:rsid w:val="00E05D7A"/>
    <w:rsid w:val="00E06DCB"/>
    <w:rsid w:val="00E074C3"/>
    <w:rsid w:val="00E11B96"/>
    <w:rsid w:val="00E12F2C"/>
    <w:rsid w:val="00E20A63"/>
    <w:rsid w:val="00E2144A"/>
    <w:rsid w:val="00E217E3"/>
    <w:rsid w:val="00E257BE"/>
    <w:rsid w:val="00E25C7C"/>
    <w:rsid w:val="00E30D4E"/>
    <w:rsid w:val="00E361B1"/>
    <w:rsid w:val="00E3699D"/>
    <w:rsid w:val="00E50283"/>
    <w:rsid w:val="00E51C1F"/>
    <w:rsid w:val="00E561FC"/>
    <w:rsid w:val="00E6420C"/>
    <w:rsid w:val="00E66FE1"/>
    <w:rsid w:val="00E675EC"/>
    <w:rsid w:val="00E714D6"/>
    <w:rsid w:val="00E732F3"/>
    <w:rsid w:val="00E73AEF"/>
    <w:rsid w:val="00E81566"/>
    <w:rsid w:val="00E822A9"/>
    <w:rsid w:val="00E82317"/>
    <w:rsid w:val="00E836B0"/>
    <w:rsid w:val="00E8435D"/>
    <w:rsid w:val="00E85984"/>
    <w:rsid w:val="00E90AE0"/>
    <w:rsid w:val="00E90DBD"/>
    <w:rsid w:val="00E912D6"/>
    <w:rsid w:val="00E91A53"/>
    <w:rsid w:val="00E92AAC"/>
    <w:rsid w:val="00E92CC4"/>
    <w:rsid w:val="00E934C3"/>
    <w:rsid w:val="00EA16E3"/>
    <w:rsid w:val="00EA2B14"/>
    <w:rsid w:val="00EA6488"/>
    <w:rsid w:val="00EB4DB7"/>
    <w:rsid w:val="00EB582D"/>
    <w:rsid w:val="00EB63FE"/>
    <w:rsid w:val="00EB75D4"/>
    <w:rsid w:val="00EC0416"/>
    <w:rsid w:val="00EC0937"/>
    <w:rsid w:val="00EC2C4B"/>
    <w:rsid w:val="00ED33EA"/>
    <w:rsid w:val="00ED4B95"/>
    <w:rsid w:val="00ED4FBF"/>
    <w:rsid w:val="00ED5756"/>
    <w:rsid w:val="00ED7196"/>
    <w:rsid w:val="00ED7E99"/>
    <w:rsid w:val="00EE078F"/>
    <w:rsid w:val="00EE2301"/>
    <w:rsid w:val="00EE4190"/>
    <w:rsid w:val="00EE51BA"/>
    <w:rsid w:val="00EE74DB"/>
    <w:rsid w:val="00EF373B"/>
    <w:rsid w:val="00EF4E04"/>
    <w:rsid w:val="00EF5AF1"/>
    <w:rsid w:val="00EF6CCD"/>
    <w:rsid w:val="00EF72D2"/>
    <w:rsid w:val="00EF7493"/>
    <w:rsid w:val="00EF78BA"/>
    <w:rsid w:val="00F008CC"/>
    <w:rsid w:val="00F00A13"/>
    <w:rsid w:val="00F01CCF"/>
    <w:rsid w:val="00F030AD"/>
    <w:rsid w:val="00F0437B"/>
    <w:rsid w:val="00F04F86"/>
    <w:rsid w:val="00F13281"/>
    <w:rsid w:val="00F16C06"/>
    <w:rsid w:val="00F23071"/>
    <w:rsid w:val="00F23665"/>
    <w:rsid w:val="00F253CD"/>
    <w:rsid w:val="00F26747"/>
    <w:rsid w:val="00F27FC1"/>
    <w:rsid w:val="00F31DEA"/>
    <w:rsid w:val="00F349DF"/>
    <w:rsid w:val="00F35371"/>
    <w:rsid w:val="00F36257"/>
    <w:rsid w:val="00F37429"/>
    <w:rsid w:val="00F448AB"/>
    <w:rsid w:val="00F51B9A"/>
    <w:rsid w:val="00F5355B"/>
    <w:rsid w:val="00F5435B"/>
    <w:rsid w:val="00F627AD"/>
    <w:rsid w:val="00F664AA"/>
    <w:rsid w:val="00F6692F"/>
    <w:rsid w:val="00F73F0C"/>
    <w:rsid w:val="00F74782"/>
    <w:rsid w:val="00F76CB9"/>
    <w:rsid w:val="00F77531"/>
    <w:rsid w:val="00F8197A"/>
    <w:rsid w:val="00F822B7"/>
    <w:rsid w:val="00F85588"/>
    <w:rsid w:val="00F85CB5"/>
    <w:rsid w:val="00F860AD"/>
    <w:rsid w:val="00F86AF7"/>
    <w:rsid w:val="00F91895"/>
    <w:rsid w:val="00F92AAD"/>
    <w:rsid w:val="00F92AC1"/>
    <w:rsid w:val="00F931A8"/>
    <w:rsid w:val="00F941DE"/>
    <w:rsid w:val="00F954C4"/>
    <w:rsid w:val="00F9626F"/>
    <w:rsid w:val="00F963F4"/>
    <w:rsid w:val="00FA606C"/>
    <w:rsid w:val="00FA6FA3"/>
    <w:rsid w:val="00FB1404"/>
    <w:rsid w:val="00FB1429"/>
    <w:rsid w:val="00FB3368"/>
    <w:rsid w:val="00FB3371"/>
    <w:rsid w:val="00FB4C8B"/>
    <w:rsid w:val="00FC0C61"/>
    <w:rsid w:val="00FC224B"/>
    <w:rsid w:val="00FC3CDB"/>
    <w:rsid w:val="00FC66D1"/>
    <w:rsid w:val="00FC7914"/>
    <w:rsid w:val="00FD04F6"/>
    <w:rsid w:val="00FD128B"/>
    <w:rsid w:val="00FD12AA"/>
    <w:rsid w:val="00FD1AD0"/>
    <w:rsid w:val="00FD2266"/>
    <w:rsid w:val="00FD4126"/>
    <w:rsid w:val="00FD5239"/>
    <w:rsid w:val="00FE145D"/>
    <w:rsid w:val="00FE2504"/>
    <w:rsid w:val="00FE383A"/>
    <w:rsid w:val="00FE71F2"/>
    <w:rsid w:val="00FF1BB9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06F3"/>
  <w15:docId w15:val="{2E91A6E8-738D-4E0E-95D6-77B4E43D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8F"/>
    <w:rPr>
      <w:rFonts w:ascii="Calibri" w:hAnsi="Calibri"/>
      <w:sz w:val="22"/>
      <w:szCs w:val="22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283"/>
      <w:ind w:left="86" w:right="86"/>
    </w:pPr>
    <w:rPr>
      <w:rFonts w:ascii="Albany" w:eastAsia="HG Mincho Light J" w:hAnsi="Albany" w:cs="Arial Unicode MS"/>
      <w:sz w:val="28"/>
      <w:szCs w:val="28"/>
      <w:lang w:bidi="he-IL"/>
    </w:rPr>
  </w:style>
  <w:style w:type="paragraph" w:styleId="BodyText">
    <w:name w:val="Body Text"/>
    <w:basedOn w:val="Normal"/>
    <w:link w:val="BodyTextChar"/>
    <w:semiHidden/>
    <w:pPr>
      <w:widowControl w:val="0"/>
      <w:suppressAutoHyphens/>
    </w:pPr>
    <w:rPr>
      <w:rFonts w:ascii="Times New Roman" w:hAnsi="Times New Roman"/>
      <w:sz w:val="24"/>
      <w:szCs w:val="24"/>
      <w:lang w:bidi="he-IL"/>
    </w:r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widowControl w:val="0"/>
      <w:suppressLineNumbers/>
      <w:suppressAutoHyphens/>
      <w:spacing w:before="120" w:after="120"/>
      <w:ind w:left="86" w:right="86"/>
    </w:pPr>
    <w:rPr>
      <w:rFonts w:ascii="Times New Roman" w:hAnsi="Times New Roman"/>
      <w:i/>
      <w:iCs/>
      <w:sz w:val="24"/>
      <w:szCs w:val="24"/>
      <w:lang w:bidi="he-IL"/>
    </w:rPr>
  </w:style>
  <w:style w:type="paragraph" w:customStyle="1" w:styleId="Index">
    <w:name w:val="Index"/>
    <w:basedOn w:val="Normal"/>
    <w:pPr>
      <w:widowControl w:val="0"/>
      <w:suppressLineNumbers/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customStyle="1" w:styleId="HorizontalLine">
    <w:name w:val="Horizontal Line"/>
    <w:basedOn w:val="Normal"/>
    <w:next w:val="BodyText"/>
    <w:pPr>
      <w:widowControl w:val="0"/>
      <w:pBdr>
        <w:bottom w:val="double" w:sz="1" w:space="0" w:color="808080"/>
      </w:pBdr>
      <w:suppressAutoHyphens/>
      <w:spacing w:after="283"/>
      <w:ind w:left="86" w:right="86"/>
    </w:pPr>
    <w:rPr>
      <w:rFonts w:ascii="Times New Roman" w:hAnsi="Times New Roman"/>
      <w:sz w:val="12"/>
      <w:szCs w:val="24"/>
      <w:lang w:bidi="he-IL"/>
    </w:rPr>
  </w:style>
  <w:style w:type="paragraph" w:styleId="EnvelopeReturn">
    <w:name w:val="envelope return"/>
    <w:basedOn w:val="Normal"/>
    <w:semiHidden/>
    <w:pPr>
      <w:widowControl w:val="0"/>
      <w:suppressAutoHyphens/>
      <w:ind w:left="86" w:right="86"/>
    </w:pPr>
    <w:rPr>
      <w:rFonts w:ascii="Times New Roman" w:hAnsi="Times New Roman"/>
      <w:i/>
      <w:sz w:val="24"/>
      <w:szCs w:val="24"/>
      <w:lang w:bidi="he-IL"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widowControl w:val="0"/>
      <w:suppressLineNumbers/>
      <w:tabs>
        <w:tab w:val="center" w:pos="4904"/>
        <w:tab w:val="right" w:pos="9723"/>
      </w:tabs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styleId="Header">
    <w:name w:val="header"/>
    <w:basedOn w:val="Normal"/>
    <w:semiHidden/>
    <w:pPr>
      <w:widowControl w:val="0"/>
      <w:suppressLineNumbers/>
      <w:tabs>
        <w:tab w:val="center" w:pos="4904"/>
        <w:tab w:val="right" w:pos="9723"/>
      </w:tabs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A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F04F86"/>
    <w:rPr>
      <w:sz w:val="24"/>
      <w:szCs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8D36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16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51DE9"/>
    <w:rPr>
      <w:rFonts w:ascii="Times New Roman" w:eastAsia="Calibri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74A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74AC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81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anwagoner\AppData\Roaming\Microsoft\Templates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agenda.dot</Template>
  <TotalTime>1755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Jill Heintz</cp:lastModifiedBy>
  <cp:revision>329</cp:revision>
  <cp:lastPrinted>2024-04-01T18:25:00Z</cp:lastPrinted>
  <dcterms:created xsi:type="dcterms:W3CDTF">2021-10-04T16:04:00Z</dcterms:created>
  <dcterms:modified xsi:type="dcterms:W3CDTF">2025-02-11T15:23:00Z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TC103804581033</vt:lpwstr>
  </property>
</Properties>
</file>